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FB3ABB" w14:textId="3FC04B5F" w:rsidR="000535D9" w:rsidRPr="000535D9" w:rsidRDefault="000535D9" w:rsidP="000535D9">
      <w:pPr>
        <w:spacing w:after="240"/>
        <w:jc w:val="center"/>
        <w:rPr>
          <w:b/>
        </w:rPr>
      </w:pPr>
      <w:r w:rsidRPr="000535D9">
        <w:rPr>
          <w:b/>
        </w:rPr>
        <w:t>A Sample of Summer Checks</w:t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8810"/>
      </w:tblGrid>
      <w:tr w:rsidR="000535D9" w:rsidRPr="000535D9" w14:paraId="391760B9" w14:textId="77777777" w:rsidTr="00916EBB">
        <w:trPr>
          <w:trHeight w:val="20"/>
        </w:trPr>
        <w:tc>
          <w:tcPr>
            <w:tcW w:w="535" w:type="dxa"/>
            <w:shd w:val="clear" w:color="auto" w:fill="C6D9F1" w:themeFill="text2" w:themeFillTint="33"/>
          </w:tcPr>
          <w:p w14:paraId="440906C1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1</w:t>
            </w:r>
          </w:p>
        </w:tc>
        <w:tc>
          <w:tcPr>
            <w:tcW w:w="8810" w:type="dxa"/>
            <w:shd w:val="clear" w:color="auto" w:fill="C6D9F1" w:themeFill="text2" w:themeFillTint="33"/>
          </w:tcPr>
          <w:p w14:paraId="2954E664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Enclosure system</w:t>
            </w:r>
          </w:p>
        </w:tc>
      </w:tr>
      <w:tr w:rsidR="000535D9" w:rsidRPr="000535D9" w14:paraId="359E5F1D" w14:textId="77777777" w:rsidTr="00916EBB">
        <w:trPr>
          <w:trHeight w:val="20"/>
        </w:trPr>
        <w:tc>
          <w:tcPr>
            <w:tcW w:w="535" w:type="dxa"/>
          </w:tcPr>
          <w:p w14:paraId="50E65D3E" w14:textId="77777777" w:rsidR="000535D9" w:rsidRPr="000535D9" w:rsidRDefault="000535D9" w:rsidP="000535D9">
            <w:pPr>
              <w:jc w:val="center"/>
              <w:rPr>
                <w:b/>
                <w:bCs/>
              </w:rPr>
            </w:pPr>
          </w:p>
        </w:tc>
        <w:tc>
          <w:tcPr>
            <w:tcW w:w="8810" w:type="dxa"/>
          </w:tcPr>
          <w:p w14:paraId="3093EAAB" w14:textId="77777777" w:rsidR="000535D9" w:rsidRPr="000535D9" w:rsidRDefault="000535D9" w:rsidP="000535D9">
            <w:pPr>
              <w:jc w:val="left"/>
            </w:pPr>
            <w:r w:rsidRPr="000535D9">
              <w:t>Cleaning of exterior windows, skylights, railing glass, canopies, and other similar surfaces</w:t>
            </w:r>
          </w:p>
        </w:tc>
      </w:tr>
      <w:tr w:rsidR="000535D9" w:rsidRPr="000535D9" w14:paraId="711B3956" w14:textId="77777777" w:rsidTr="00916EBB">
        <w:trPr>
          <w:trHeight w:val="20"/>
        </w:trPr>
        <w:tc>
          <w:tcPr>
            <w:tcW w:w="535" w:type="dxa"/>
          </w:tcPr>
          <w:p w14:paraId="17B3AFD5" w14:textId="77777777" w:rsidR="000535D9" w:rsidRPr="000535D9" w:rsidRDefault="000535D9" w:rsidP="000535D9">
            <w:pPr>
              <w:jc w:val="center"/>
              <w:rPr>
                <w:b/>
                <w:bCs/>
              </w:rPr>
            </w:pPr>
          </w:p>
        </w:tc>
        <w:tc>
          <w:tcPr>
            <w:tcW w:w="8810" w:type="dxa"/>
          </w:tcPr>
          <w:p w14:paraId="636D3F1D" w14:textId="77777777" w:rsidR="000535D9" w:rsidRPr="000535D9" w:rsidRDefault="000535D9" w:rsidP="000535D9">
            <w:pPr>
              <w:jc w:val="left"/>
            </w:pPr>
            <w:r w:rsidRPr="000535D9">
              <w:t>Power-washing of pavers on decks and pavers</w:t>
            </w:r>
          </w:p>
        </w:tc>
      </w:tr>
      <w:tr w:rsidR="000535D9" w:rsidRPr="000535D9" w14:paraId="01A3C78C" w14:textId="77777777" w:rsidTr="00916EBB">
        <w:trPr>
          <w:trHeight w:val="20"/>
        </w:trPr>
        <w:tc>
          <w:tcPr>
            <w:tcW w:w="535" w:type="dxa"/>
          </w:tcPr>
          <w:p w14:paraId="3C739779" w14:textId="77777777" w:rsidR="000535D9" w:rsidRPr="000535D9" w:rsidRDefault="000535D9" w:rsidP="000535D9">
            <w:pPr>
              <w:jc w:val="center"/>
              <w:rPr>
                <w:b/>
                <w:bCs/>
              </w:rPr>
            </w:pPr>
          </w:p>
        </w:tc>
        <w:tc>
          <w:tcPr>
            <w:tcW w:w="8810" w:type="dxa"/>
          </w:tcPr>
          <w:p w14:paraId="3986C0EB" w14:textId="77777777" w:rsidR="000535D9" w:rsidRPr="000535D9" w:rsidRDefault="000535D9" w:rsidP="000535D9">
            <w:pPr>
              <w:jc w:val="left"/>
            </w:pPr>
            <w:r w:rsidRPr="000535D9">
              <w:t>Check alignment of exterior doors</w:t>
            </w:r>
          </w:p>
        </w:tc>
      </w:tr>
      <w:tr w:rsidR="000535D9" w:rsidRPr="000535D9" w14:paraId="27E02300" w14:textId="77777777" w:rsidTr="00916EBB">
        <w:trPr>
          <w:trHeight w:val="20"/>
        </w:trPr>
        <w:tc>
          <w:tcPr>
            <w:tcW w:w="535" w:type="dxa"/>
          </w:tcPr>
          <w:p w14:paraId="032B06FA" w14:textId="77777777" w:rsidR="000535D9" w:rsidRPr="000535D9" w:rsidRDefault="000535D9" w:rsidP="000535D9">
            <w:pPr>
              <w:jc w:val="center"/>
              <w:rPr>
                <w:b/>
                <w:bCs/>
              </w:rPr>
            </w:pPr>
          </w:p>
        </w:tc>
        <w:tc>
          <w:tcPr>
            <w:tcW w:w="8810" w:type="dxa"/>
          </w:tcPr>
          <w:p w14:paraId="24B75261" w14:textId="77777777" w:rsidR="000535D9" w:rsidRPr="000535D9" w:rsidRDefault="000535D9" w:rsidP="000535D9">
            <w:pPr>
              <w:jc w:val="left"/>
            </w:pPr>
            <w:r w:rsidRPr="000535D9">
              <w:t>Scheduling of exterior painting projects</w:t>
            </w:r>
          </w:p>
        </w:tc>
      </w:tr>
      <w:tr w:rsidR="000535D9" w:rsidRPr="000535D9" w14:paraId="1E389D40" w14:textId="77777777" w:rsidTr="00916EBB">
        <w:trPr>
          <w:trHeight w:val="20"/>
        </w:trPr>
        <w:tc>
          <w:tcPr>
            <w:tcW w:w="535" w:type="dxa"/>
          </w:tcPr>
          <w:p w14:paraId="5CAB7454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389A9AFD" w14:textId="77777777" w:rsidR="000535D9" w:rsidRPr="000535D9" w:rsidRDefault="000535D9" w:rsidP="000535D9">
            <w:pPr>
              <w:jc w:val="left"/>
            </w:pPr>
            <w:r w:rsidRPr="000535D9">
              <w:t>Check operation of sunshades</w:t>
            </w:r>
          </w:p>
        </w:tc>
      </w:tr>
      <w:tr w:rsidR="000535D9" w:rsidRPr="000535D9" w14:paraId="520C5632" w14:textId="77777777" w:rsidTr="00916EBB">
        <w:trPr>
          <w:trHeight w:val="20"/>
        </w:trPr>
        <w:tc>
          <w:tcPr>
            <w:tcW w:w="535" w:type="dxa"/>
            <w:shd w:val="clear" w:color="auto" w:fill="C6D9F1" w:themeFill="text2" w:themeFillTint="33"/>
          </w:tcPr>
          <w:p w14:paraId="7CF562B5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2</w:t>
            </w:r>
          </w:p>
        </w:tc>
        <w:tc>
          <w:tcPr>
            <w:tcW w:w="8810" w:type="dxa"/>
            <w:shd w:val="clear" w:color="auto" w:fill="C6D9F1" w:themeFill="text2" w:themeFillTint="33"/>
          </w:tcPr>
          <w:p w14:paraId="6CD8BE60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Electrical systems</w:t>
            </w:r>
          </w:p>
        </w:tc>
      </w:tr>
      <w:tr w:rsidR="000535D9" w:rsidRPr="000535D9" w14:paraId="5D265FC8" w14:textId="77777777" w:rsidTr="00916EBB">
        <w:trPr>
          <w:trHeight w:val="20"/>
        </w:trPr>
        <w:tc>
          <w:tcPr>
            <w:tcW w:w="535" w:type="dxa"/>
          </w:tcPr>
          <w:p w14:paraId="3E53969A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27C57501" w14:textId="77777777" w:rsidR="000535D9" w:rsidRPr="000535D9" w:rsidRDefault="000535D9" w:rsidP="000535D9">
            <w:pPr>
              <w:jc w:val="left"/>
            </w:pPr>
            <w:r w:rsidRPr="000535D9">
              <w:t>Check operations of photocells and timers for exterior lights on summer daylight hours</w:t>
            </w:r>
          </w:p>
        </w:tc>
      </w:tr>
      <w:tr w:rsidR="000535D9" w:rsidRPr="000535D9" w14:paraId="6BC6A72E" w14:textId="77777777" w:rsidTr="00916EBB">
        <w:trPr>
          <w:trHeight w:val="20"/>
        </w:trPr>
        <w:tc>
          <w:tcPr>
            <w:tcW w:w="535" w:type="dxa"/>
          </w:tcPr>
          <w:p w14:paraId="2435733E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3192E778" w14:textId="77777777" w:rsidR="000535D9" w:rsidRPr="000535D9" w:rsidRDefault="000535D9" w:rsidP="000535D9">
            <w:pPr>
              <w:jc w:val="left"/>
            </w:pPr>
            <w:r w:rsidRPr="000535D9">
              <w:t>Check and service the operation of cooling equipment in electrical vault</w:t>
            </w:r>
          </w:p>
        </w:tc>
      </w:tr>
      <w:tr w:rsidR="000535D9" w:rsidRPr="000535D9" w14:paraId="2F70014F" w14:textId="77777777" w:rsidTr="00916EBB">
        <w:trPr>
          <w:trHeight w:val="20"/>
        </w:trPr>
        <w:tc>
          <w:tcPr>
            <w:tcW w:w="535" w:type="dxa"/>
            <w:shd w:val="clear" w:color="auto" w:fill="C6D9F1" w:themeFill="text2" w:themeFillTint="33"/>
          </w:tcPr>
          <w:p w14:paraId="3F087F94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3</w:t>
            </w:r>
          </w:p>
        </w:tc>
        <w:tc>
          <w:tcPr>
            <w:tcW w:w="8810" w:type="dxa"/>
            <w:shd w:val="clear" w:color="auto" w:fill="C6D9F1" w:themeFill="text2" w:themeFillTint="33"/>
          </w:tcPr>
          <w:p w14:paraId="441331F3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Mechanical systems</w:t>
            </w:r>
          </w:p>
        </w:tc>
      </w:tr>
      <w:tr w:rsidR="000535D9" w:rsidRPr="000535D9" w14:paraId="1C90E68E" w14:textId="77777777" w:rsidTr="00916EBB">
        <w:trPr>
          <w:trHeight w:val="20"/>
        </w:trPr>
        <w:tc>
          <w:tcPr>
            <w:tcW w:w="535" w:type="dxa"/>
          </w:tcPr>
          <w:p w14:paraId="76EEF8DB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48CDDC80" w14:textId="77777777" w:rsidR="000535D9" w:rsidRPr="000535D9" w:rsidRDefault="000535D9" w:rsidP="000535D9">
            <w:pPr>
              <w:jc w:val="left"/>
            </w:pPr>
            <w:r w:rsidRPr="000535D9">
              <w:t>Lift machine room temperature control</w:t>
            </w:r>
          </w:p>
        </w:tc>
      </w:tr>
      <w:tr w:rsidR="000535D9" w:rsidRPr="000535D9" w14:paraId="3CC15411" w14:textId="77777777" w:rsidTr="00916EBB">
        <w:trPr>
          <w:trHeight w:val="20"/>
        </w:trPr>
        <w:tc>
          <w:tcPr>
            <w:tcW w:w="535" w:type="dxa"/>
          </w:tcPr>
          <w:p w14:paraId="7DE99712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0555844E" w14:textId="77777777" w:rsidR="000535D9" w:rsidRPr="000535D9" w:rsidRDefault="000535D9" w:rsidP="000535D9">
            <w:pPr>
              <w:jc w:val="left"/>
            </w:pPr>
            <w:r w:rsidRPr="000535D9">
              <w:t>Purging of closed loop mechanical systems</w:t>
            </w:r>
          </w:p>
        </w:tc>
      </w:tr>
      <w:tr w:rsidR="000535D9" w:rsidRPr="000535D9" w14:paraId="0E16C887" w14:textId="77777777" w:rsidTr="00916EBB">
        <w:trPr>
          <w:trHeight w:val="20"/>
        </w:trPr>
        <w:tc>
          <w:tcPr>
            <w:tcW w:w="535" w:type="dxa"/>
          </w:tcPr>
          <w:p w14:paraId="5FC2DEB3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51E660A7" w14:textId="77777777" w:rsidR="000535D9" w:rsidRPr="000535D9" w:rsidRDefault="000535D9" w:rsidP="000535D9">
            <w:pPr>
              <w:jc w:val="left"/>
            </w:pPr>
            <w:r w:rsidRPr="000535D9">
              <w:t>Replacing of filters in air handling units</w:t>
            </w:r>
          </w:p>
        </w:tc>
      </w:tr>
      <w:tr w:rsidR="000535D9" w:rsidRPr="000535D9" w14:paraId="071013D7" w14:textId="77777777" w:rsidTr="00916EBB">
        <w:trPr>
          <w:trHeight w:val="20"/>
        </w:trPr>
        <w:tc>
          <w:tcPr>
            <w:tcW w:w="535" w:type="dxa"/>
          </w:tcPr>
          <w:p w14:paraId="1B179F10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743DEF3E" w14:textId="77777777" w:rsidR="000535D9" w:rsidRPr="000535D9" w:rsidRDefault="000535D9" w:rsidP="000535D9">
            <w:pPr>
              <w:jc w:val="left"/>
            </w:pPr>
            <w:r w:rsidRPr="000535D9">
              <w:t>Servicing of air conditioning equipment</w:t>
            </w:r>
          </w:p>
        </w:tc>
      </w:tr>
      <w:tr w:rsidR="000535D9" w:rsidRPr="000535D9" w14:paraId="03F22F5D" w14:textId="77777777" w:rsidTr="00916EBB">
        <w:trPr>
          <w:trHeight w:val="20"/>
        </w:trPr>
        <w:tc>
          <w:tcPr>
            <w:tcW w:w="535" w:type="dxa"/>
          </w:tcPr>
          <w:p w14:paraId="0ED5CB64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3AE87C37" w14:textId="77777777" w:rsidR="000535D9" w:rsidRPr="000535D9" w:rsidRDefault="000535D9" w:rsidP="000535D9">
            <w:pPr>
              <w:jc w:val="left"/>
            </w:pPr>
            <w:r w:rsidRPr="000535D9">
              <w:t>Shutdown of any seasonal heating equipment</w:t>
            </w:r>
          </w:p>
        </w:tc>
      </w:tr>
      <w:tr w:rsidR="000535D9" w:rsidRPr="000535D9" w14:paraId="6FE23E00" w14:textId="77777777" w:rsidTr="00916EBB">
        <w:trPr>
          <w:trHeight w:val="20"/>
        </w:trPr>
        <w:tc>
          <w:tcPr>
            <w:tcW w:w="535" w:type="dxa"/>
          </w:tcPr>
          <w:p w14:paraId="7D0FAD0B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5D6E69EB" w14:textId="77777777" w:rsidR="000535D9" w:rsidRPr="000535D9" w:rsidRDefault="000535D9" w:rsidP="000535D9">
            <w:pPr>
              <w:jc w:val="left"/>
            </w:pPr>
            <w:r w:rsidRPr="000535D9">
              <w:t>Adjustment of thermostats to summer set points</w:t>
            </w:r>
          </w:p>
        </w:tc>
      </w:tr>
      <w:tr w:rsidR="000535D9" w:rsidRPr="000535D9" w14:paraId="4D7ACF7C" w14:textId="77777777" w:rsidTr="00916EBB">
        <w:trPr>
          <w:trHeight w:val="20"/>
        </w:trPr>
        <w:tc>
          <w:tcPr>
            <w:tcW w:w="535" w:type="dxa"/>
          </w:tcPr>
          <w:p w14:paraId="557179D7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7D5C000C" w14:textId="77777777" w:rsidR="000535D9" w:rsidRPr="000535D9" w:rsidRDefault="000535D9" w:rsidP="000535D9">
            <w:pPr>
              <w:jc w:val="left"/>
            </w:pPr>
            <w:r w:rsidRPr="000535D9">
              <w:t>Check operations of exhaust fans and supply fans </w:t>
            </w:r>
          </w:p>
        </w:tc>
      </w:tr>
      <w:tr w:rsidR="000535D9" w:rsidRPr="000535D9" w14:paraId="0140C642" w14:textId="77777777" w:rsidTr="00916EBB">
        <w:trPr>
          <w:trHeight w:val="20"/>
        </w:trPr>
        <w:tc>
          <w:tcPr>
            <w:tcW w:w="535" w:type="dxa"/>
          </w:tcPr>
          <w:p w14:paraId="7B769D16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10755B6B" w14:textId="77777777" w:rsidR="000535D9" w:rsidRPr="000535D9" w:rsidRDefault="000535D9" w:rsidP="000535D9">
            <w:pPr>
              <w:jc w:val="left"/>
            </w:pPr>
            <w:r w:rsidRPr="000535D9">
              <w:t>Cleaning of dryer exhaust vents</w:t>
            </w:r>
          </w:p>
        </w:tc>
      </w:tr>
      <w:tr w:rsidR="000535D9" w:rsidRPr="000535D9" w14:paraId="61647A0D" w14:textId="77777777" w:rsidTr="00916EBB">
        <w:trPr>
          <w:trHeight w:val="20"/>
        </w:trPr>
        <w:tc>
          <w:tcPr>
            <w:tcW w:w="535" w:type="dxa"/>
            <w:shd w:val="clear" w:color="auto" w:fill="C6D9F1" w:themeFill="text2" w:themeFillTint="33"/>
          </w:tcPr>
          <w:p w14:paraId="2D026FCD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4</w:t>
            </w:r>
          </w:p>
        </w:tc>
        <w:tc>
          <w:tcPr>
            <w:tcW w:w="8810" w:type="dxa"/>
            <w:shd w:val="clear" w:color="auto" w:fill="C6D9F1" w:themeFill="text2" w:themeFillTint="33"/>
          </w:tcPr>
          <w:p w14:paraId="5187CA30" w14:textId="77777777" w:rsidR="000535D9" w:rsidRPr="000535D9" w:rsidRDefault="006375A2" w:rsidP="000535D9">
            <w:pPr>
              <w:jc w:val="center"/>
              <w:rPr>
                <w:b/>
              </w:rPr>
            </w:pPr>
            <w:hyperlink r:id="rId11" w:history="1">
              <w:r w:rsidR="000535D9" w:rsidRPr="000535D9">
                <w:rPr>
                  <w:b/>
                </w:rPr>
                <w:t>Site work system</w:t>
              </w:r>
            </w:hyperlink>
          </w:p>
        </w:tc>
      </w:tr>
      <w:tr w:rsidR="000535D9" w:rsidRPr="000535D9" w14:paraId="53380B9D" w14:textId="77777777" w:rsidTr="00916EBB">
        <w:trPr>
          <w:trHeight w:val="20"/>
        </w:trPr>
        <w:tc>
          <w:tcPr>
            <w:tcW w:w="535" w:type="dxa"/>
          </w:tcPr>
          <w:p w14:paraId="66AB2860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4F38DB0B" w14:textId="77777777" w:rsidR="000535D9" w:rsidRPr="000535D9" w:rsidRDefault="000535D9" w:rsidP="000535D9">
            <w:pPr>
              <w:jc w:val="left"/>
            </w:pPr>
            <w:r w:rsidRPr="000535D9">
              <w:t>Start-up of irrigation sprinkler system</w:t>
            </w:r>
          </w:p>
        </w:tc>
      </w:tr>
      <w:tr w:rsidR="000535D9" w:rsidRPr="000535D9" w14:paraId="766D3D0F" w14:textId="77777777" w:rsidTr="00916EBB">
        <w:trPr>
          <w:trHeight w:val="20"/>
        </w:trPr>
        <w:tc>
          <w:tcPr>
            <w:tcW w:w="535" w:type="dxa"/>
          </w:tcPr>
          <w:p w14:paraId="28225EFA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49A26799" w14:textId="77777777" w:rsidR="000535D9" w:rsidRPr="000535D9" w:rsidRDefault="000535D9" w:rsidP="000535D9">
            <w:pPr>
              <w:jc w:val="left"/>
            </w:pPr>
            <w:r w:rsidRPr="000535D9">
              <w:t xml:space="preserve">Check operation of mowers, pressure washers, </w:t>
            </w:r>
            <w:proofErr w:type="gramStart"/>
            <w:r w:rsidRPr="000535D9">
              <w:t>ladders</w:t>
            </w:r>
            <w:proofErr w:type="gramEnd"/>
            <w:r w:rsidRPr="000535D9">
              <w:t xml:space="preserve"> and other summer maintenance equipment</w:t>
            </w:r>
          </w:p>
        </w:tc>
      </w:tr>
      <w:tr w:rsidR="000535D9" w:rsidRPr="000535D9" w14:paraId="690C1480" w14:textId="77777777" w:rsidTr="00916EBB">
        <w:trPr>
          <w:trHeight w:val="20"/>
        </w:trPr>
        <w:tc>
          <w:tcPr>
            <w:tcW w:w="535" w:type="dxa"/>
          </w:tcPr>
          <w:p w14:paraId="57CC588A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556D9C25" w14:textId="77777777" w:rsidR="000535D9" w:rsidRPr="000535D9" w:rsidRDefault="000535D9" w:rsidP="000535D9">
            <w:pPr>
              <w:jc w:val="left"/>
            </w:pPr>
            <w:r w:rsidRPr="000535D9">
              <w:t>Pressure-washing of walkways and retaining walls</w:t>
            </w:r>
          </w:p>
        </w:tc>
      </w:tr>
      <w:tr w:rsidR="000535D9" w:rsidRPr="000535D9" w14:paraId="7D134AB9" w14:textId="77777777" w:rsidTr="00916EBB">
        <w:trPr>
          <w:trHeight w:val="20"/>
        </w:trPr>
        <w:tc>
          <w:tcPr>
            <w:tcW w:w="535" w:type="dxa"/>
          </w:tcPr>
          <w:p w14:paraId="0F7B6345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0B9C0FB5" w14:textId="77777777" w:rsidR="000535D9" w:rsidRPr="000535D9" w:rsidRDefault="000535D9" w:rsidP="000535D9">
            <w:pPr>
              <w:jc w:val="left"/>
            </w:pPr>
            <w:r w:rsidRPr="000535D9">
              <w:t>Cleaning and repair of outdoor furniture</w:t>
            </w:r>
          </w:p>
        </w:tc>
      </w:tr>
      <w:tr w:rsidR="000535D9" w:rsidRPr="000535D9" w14:paraId="42F53EA9" w14:textId="77777777" w:rsidTr="00916EBB">
        <w:trPr>
          <w:trHeight w:val="20"/>
        </w:trPr>
        <w:tc>
          <w:tcPr>
            <w:tcW w:w="535" w:type="dxa"/>
          </w:tcPr>
          <w:p w14:paraId="68268F58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2A5611CA" w14:textId="77777777" w:rsidR="000535D9" w:rsidRPr="000535D9" w:rsidRDefault="000535D9" w:rsidP="000535D9">
            <w:pPr>
              <w:jc w:val="left"/>
            </w:pPr>
            <w:r w:rsidRPr="000535D9">
              <w:t>Implementation of weed control measures</w:t>
            </w:r>
          </w:p>
        </w:tc>
      </w:tr>
      <w:tr w:rsidR="000535D9" w:rsidRPr="000535D9" w14:paraId="728A8C03" w14:textId="77777777" w:rsidTr="00916EBB">
        <w:trPr>
          <w:trHeight w:val="20"/>
        </w:trPr>
        <w:tc>
          <w:tcPr>
            <w:tcW w:w="535" w:type="dxa"/>
          </w:tcPr>
          <w:p w14:paraId="5571AFC9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05719C6C" w14:textId="77777777" w:rsidR="000535D9" w:rsidRPr="000535D9" w:rsidRDefault="000535D9" w:rsidP="000535D9">
            <w:pPr>
              <w:jc w:val="left"/>
            </w:pPr>
            <w:r w:rsidRPr="000535D9">
              <w:t xml:space="preserve">Roads, platforms and footways, </w:t>
            </w:r>
            <w:proofErr w:type="gramStart"/>
            <w:r w:rsidRPr="000535D9">
              <w:t>cleaning</w:t>
            </w:r>
            <w:proofErr w:type="gramEnd"/>
            <w:r w:rsidRPr="000535D9">
              <w:t xml:space="preserve"> and gritting</w:t>
            </w:r>
          </w:p>
        </w:tc>
      </w:tr>
      <w:tr w:rsidR="000535D9" w:rsidRPr="000535D9" w14:paraId="03ACAD9A" w14:textId="77777777" w:rsidTr="00916EBB">
        <w:trPr>
          <w:trHeight w:val="20"/>
        </w:trPr>
        <w:tc>
          <w:tcPr>
            <w:tcW w:w="535" w:type="dxa"/>
          </w:tcPr>
          <w:p w14:paraId="482A3272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15DE13DC" w14:textId="77777777" w:rsidR="000535D9" w:rsidRPr="000535D9" w:rsidRDefault="000535D9" w:rsidP="000535D9">
            <w:pPr>
              <w:jc w:val="left"/>
            </w:pPr>
            <w:r w:rsidRPr="000535D9">
              <w:t>Storage of temporary winter runners and mats</w:t>
            </w:r>
          </w:p>
        </w:tc>
      </w:tr>
      <w:tr w:rsidR="000535D9" w:rsidRPr="000535D9" w14:paraId="5A338132" w14:textId="77777777" w:rsidTr="00916EBB">
        <w:trPr>
          <w:trHeight w:val="20"/>
        </w:trPr>
        <w:tc>
          <w:tcPr>
            <w:tcW w:w="535" w:type="dxa"/>
          </w:tcPr>
          <w:p w14:paraId="128C95C9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365AF345" w14:textId="77777777" w:rsidR="000535D9" w:rsidRPr="000535D9" w:rsidRDefault="000535D9" w:rsidP="000535D9">
            <w:pPr>
              <w:jc w:val="left"/>
            </w:pPr>
            <w:r w:rsidRPr="000535D9">
              <w:t>Check stability of retaining walls</w:t>
            </w:r>
          </w:p>
        </w:tc>
      </w:tr>
      <w:tr w:rsidR="000535D9" w:rsidRPr="000535D9" w14:paraId="1C0AAC47" w14:textId="77777777" w:rsidTr="00916EBB">
        <w:trPr>
          <w:trHeight w:val="20"/>
        </w:trPr>
        <w:tc>
          <w:tcPr>
            <w:tcW w:w="535" w:type="dxa"/>
          </w:tcPr>
          <w:p w14:paraId="04F040EC" w14:textId="77777777" w:rsidR="000535D9" w:rsidRPr="000535D9" w:rsidRDefault="000535D9" w:rsidP="000535D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10" w:type="dxa"/>
          </w:tcPr>
          <w:p w14:paraId="0FF7447A" w14:textId="77777777" w:rsidR="000535D9" w:rsidRPr="000535D9" w:rsidRDefault="000535D9" w:rsidP="000535D9">
            <w:pPr>
              <w:jc w:val="left"/>
            </w:pPr>
            <w:r w:rsidRPr="000535D9">
              <w:t>Check levelling on roadways and walkways</w:t>
            </w:r>
          </w:p>
        </w:tc>
      </w:tr>
    </w:tbl>
    <w:p w14:paraId="607FDCDC" w14:textId="77777777" w:rsidR="000535D9" w:rsidRPr="000535D9" w:rsidRDefault="000535D9" w:rsidP="000535D9"/>
    <w:p w14:paraId="2448BF30" w14:textId="77777777" w:rsidR="000535D9" w:rsidRPr="000535D9" w:rsidRDefault="000535D9" w:rsidP="000535D9">
      <w:pPr>
        <w:spacing w:after="240"/>
        <w:jc w:val="center"/>
        <w:rPr>
          <w:b/>
        </w:rPr>
      </w:pPr>
      <w:r w:rsidRPr="000535D9">
        <w:rPr>
          <w:b/>
        </w:rPr>
        <w:t xml:space="preserve">A Sample of Winter Checks </w:t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8805"/>
      </w:tblGrid>
      <w:tr w:rsidR="000535D9" w:rsidRPr="000535D9" w14:paraId="2A3C3C43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15DB510F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1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19C15DE8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Mechanical systems - heating &amp; ventilation and chillers</w:t>
            </w:r>
          </w:p>
        </w:tc>
      </w:tr>
      <w:tr w:rsidR="000535D9" w:rsidRPr="000535D9" w14:paraId="6DF54339" w14:textId="77777777" w:rsidTr="00916EBB">
        <w:trPr>
          <w:trHeight w:val="20"/>
        </w:trPr>
        <w:tc>
          <w:tcPr>
            <w:tcW w:w="540" w:type="dxa"/>
          </w:tcPr>
          <w:p w14:paraId="63E0ABE8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D2FCDC1" w14:textId="77777777" w:rsidR="000535D9" w:rsidRPr="000535D9" w:rsidRDefault="000535D9" w:rsidP="000535D9">
            <w:pPr>
              <w:jc w:val="left"/>
            </w:pPr>
            <w:r w:rsidRPr="000535D9">
              <w:t>Service central heating equipment</w:t>
            </w:r>
          </w:p>
        </w:tc>
      </w:tr>
      <w:tr w:rsidR="000535D9" w:rsidRPr="000535D9" w14:paraId="2442D1DF" w14:textId="77777777" w:rsidTr="00916EBB">
        <w:trPr>
          <w:trHeight w:val="20"/>
        </w:trPr>
        <w:tc>
          <w:tcPr>
            <w:tcW w:w="540" w:type="dxa"/>
          </w:tcPr>
          <w:p w14:paraId="7520C0F0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0496B24C" w14:textId="77777777" w:rsidR="000535D9" w:rsidRPr="000535D9" w:rsidRDefault="000535D9" w:rsidP="000535D9">
            <w:pPr>
              <w:jc w:val="left"/>
            </w:pPr>
            <w:r w:rsidRPr="000535D9">
              <w:t>Check requirements of heat pumps, air handlers and other heating systems for freeze protection and pre-winter season preparation procedures</w:t>
            </w:r>
          </w:p>
        </w:tc>
      </w:tr>
      <w:tr w:rsidR="000535D9" w:rsidRPr="000535D9" w14:paraId="423C5E73" w14:textId="77777777" w:rsidTr="00916EBB">
        <w:trPr>
          <w:trHeight w:val="20"/>
        </w:trPr>
        <w:tc>
          <w:tcPr>
            <w:tcW w:w="540" w:type="dxa"/>
          </w:tcPr>
          <w:p w14:paraId="327A1DB2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11D20CA9" w14:textId="77777777" w:rsidR="000535D9" w:rsidRPr="000535D9" w:rsidRDefault="000535D9" w:rsidP="000535D9">
            <w:pPr>
              <w:jc w:val="left"/>
            </w:pPr>
            <w:r w:rsidRPr="000535D9">
              <w:t>Replace/clean filters on equipment, as required</w:t>
            </w:r>
          </w:p>
        </w:tc>
      </w:tr>
      <w:tr w:rsidR="000535D9" w:rsidRPr="000535D9" w14:paraId="7DCFE5FD" w14:textId="77777777" w:rsidTr="00916EBB">
        <w:trPr>
          <w:trHeight w:val="20"/>
        </w:trPr>
        <w:tc>
          <w:tcPr>
            <w:tcW w:w="540" w:type="dxa"/>
          </w:tcPr>
          <w:p w14:paraId="21003E51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163696B" w14:textId="77777777" w:rsidR="000535D9" w:rsidRPr="000535D9" w:rsidRDefault="000535D9" w:rsidP="000535D9">
            <w:pPr>
              <w:jc w:val="left"/>
            </w:pPr>
            <w:r w:rsidRPr="000535D9">
              <w:t xml:space="preserve">Check boilers </w:t>
            </w:r>
          </w:p>
        </w:tc>
      </w:tr>
      <w:tr w:rsidR="000535D9" w:rsidRPr="000535D9" w14:paraId="682096E8" w14:textId="77777777" w:rsidTr="00916EBB">
        <w:trPr>
          <w:trHeight w:val="20"/>
        </w:trPr>
        <w:tc>
          <w:tcPr>
            <w:tcW w:w="540" w:type="dxa"/>
          </w:tcPr>
          <w:p w14:paraId="2BB71CFD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ADFD5FA" w14:textId="77777777" w:rsidR="000535D9" w:rsidRPr="000535D9" w:rsidRDefault="000535D9" w:rsidP="000535D9">
            <w:pPr>
              <w:jc w:val="left"/>
            </w:pPr>
            <w:r w:rsidRPr="000535D9">
              <w:t xml:space="preserve">Inspect flue pipes and seams for proper support, any </w:t>
            </w:r>
            <w:proofErr w:type="gramStart"/>
            <w:r w:rsidRPr="000535D9">
              <w:t>holes</w:t>
            </w:r>
            <w:proofErr w:type="gramEnd"/>
            <w:r w:rsidRPr="000535D9">
              <w:t xml:space="preserve"> and cracks</w:t>
            </w:r>
          </w:p>
        </w:tc>
      </w:tr>
      <w:tr w:rsidR="000535D9" w:rsidRPr="000535D9" w14:paraId="2A7BE384" w14:textId="77777777" w:rsidTr="00916EBB">
        <w:trPr>
          <w:trHeight w:val="20"/>
        </w:trPr>
        <w:tc>
          <w:tcPr>
            <w:tcW w:w="540" w:type="dxa"/>
          </w:tcPr>
          <w:p w14:paraId="454A403C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4C8F2499" w14:textId="77777777" w:rsidR="000535D9" w:rsidRPr="000535D9" w:rsidRDefault="000535D9" w:rsidP="000535D9">
            <w:pPr>
              <w:jc w:val="left"/>
            </w:pPr>
            <w:r w:rsidRPr="000535D9">
              <w:t>Clean chimneys and flues as required</w:t>
            </w:r>
          </w:p>
        </w:tc>
      </w:tr>
      <w:tr w:rsidR="000535D9" w:rsidRPr="000535D9" w14:paraId="3C3ABAAF" w14:textId="77777777" w:rsidTr="00916EBB">
        <w:trPr>
          <w:trHeight w:val="20"/>
        </w:trPr>
        <w:tc>
          <w:tcPr>
            <w:tcW w:w="540" w:type="dxa"/>
          </w:tcPr>
          <w:p w14:paraId="6DD401F0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795B3CDC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0535D9">
              <w:t>Vacuum vents and terminal/packaged heating devices, as may be required</w:t>
            </w:r>
          </w:p>
        </w:tc>
      </w:tr>
      <w:tr w:rsidR="000535D9" w:rsidRPr="000535D9" w14:paraId="61A30091" w14:textId="77777777" w:rsidTr="00916EBB">
        <w:trPr>
          <w:trHeight w:val="20"/>
        </w:trPr>
        <w:tc>
          <w:tcPr>
            <w:tcW w:w="540" w:type="dxa"/>
          </w:tcPr>
          <w:p w14:paraId="3418A1AB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FFEEBA6" w14:textId="77777777" w:rsidR="000535D9" w:rsidRPr="000535D9" w:rsidRDefault="000535D9" w:rsidP="000535D9">
            <w:pPr>
              <w:jc w:val="left"/>
            </w:pPr>
            <w:r w:rsidRPr="000535D9">
              <w:t>Clear any obstacles from heating vents so air can flow freely</w:t>
            </w:r>
          </w:p>
        </w:tc>
      </w:tr>
      <w:tr w:rsidR="000535D9" w:rsidRPr="000535D9" w14:paraId="65B9DED0" w14:textId="77777777" w:rsidTr="00916EBB">
        <w:trPr>
          <w:trHeight w:val="20"/>
        </w:trPr>
        <w:tc>
          <w:tcPr>
            <w:tcW w:w="540" w:type="dxa"/>
          </w:tcPr>
          <w:p w14:paraId="45599C88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19D6EFCA" w14:textId="77777777" w:rsidR="000535D9" w:rsidRPr="000535D9" w:rsidRDefault="000535D9" w:rsidP="000535D9">
            <w:pPr>
              <w:jc w:val="left"/>
            </w:pPr>
            <w:r w:rsidRPr="000535D9">
              <w:t>Test operation of HVAC controls and instrumentation such as thermostats and humidistats</w:t>
            </w:r>
          </w:p>
        </w:tc>
      </w:tr>
      <w:tr w:rsidR="000535D9" w:rsidRPr="000535D9" w14:paraId="12D15A33" w14:textId="77777777" w:rsidTr="00916EBB">
        <w:trPr>
          <w:trHeight w:val="20"/>
        </w:trPr>
        <w:tc>
          <w:tcPr>
            <w:tcW w:w="540" w:type="dxa"/>
          </w:tcPr>
          <w:p w14:paraId="26A5C7E0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40F1AEF2" w14:textId="77777777" w:rsidR="000535D9" w:rsidRPr="000535D9" w:rsidRDefault="000535D9" w:rsidP="000535D9">
            <w:pPr>
              <w:jc w:val="left"/>
            </w:pPr>
            <w:r w:rsidRPr="000535D9">
              <w:t>Check for any carbon monoxide leaks</w:t>
            </w:r>
          </w:p>
        </w:tc>
      </w:tr>
      <w:tr w:rsidR="000535D9" w:rsidRPr="000535D9" w14:paraId="6D6897CE" w14:textId="77777777" w:rsidTr="00916EBB">
        <w:trPr>
          <w:trHeight w:val="20"/>
        </w:trPr>
        <w:tc>
          <w:tcPr>
            <w:tcW w:w="540" w:type="dxa"/>
          </w:tcPr>
          <w:p w14:paraId="047E19AB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74AB5F01" w14:textId="77777777" w:rsidR="000535D9" w:rsidRPr="000535D9" w:rsidRDefault="000535D9" w:rsidP="000535D9">
            <w:pPr>
              <w:jc w:val="left"/>
            </w:pPr>
            <w:r w:rsidRPr="000535D9">
              <w:t>Check that air intake vents are not blocked</w:t>
            </w:r>
          </w:p>
        </w:tc>
      </w:tr>
      <w:tr w:rsidR="000535D9" w:rsidRPr="000535D9" w14:paraId="1B1E4708" w14:textId="77777777" w:rsidTr="00916EBB">
        <w:trPr>
          <w:trHeight w:val="20"/>
        </w:trPr>
        <w:tc>
          <w:tcPr>
            <w:tcW w:w="540" w:type="dxa"/>
          </w:tcPr>
          <w:p w14:paraId="6094B025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43367473" w14:textId="77777777" w:rsidR="000535D9" w:rsidRPr="000535D9" w:rsidRDefault="000535D9" w:rsidP="000535D9">
            <w:pPr>
              <w:jc w:val="left"/>
            </w:pPr>
            <w:r w:rsidRPr="000535D9">
              <w:t>Check that there is adequate clearance around heating equipment and terminal devices</w:t>
            </w:r>
          </w:p>
        </w:tc>
      </w:tr>
      <w:tr w:rsidR="000535D9" w:rsidRPr="000535D9" w14:paraId="2E5DDFFC" w14:textId="77777777" w:rsidTr="00916EBB">
        <w:trPr>
          <w:trHeight w:val="20"/>
        </w:trPr>
        <w:tc>
          <w:tcPr>
            <w:tcW w:w="540" w:type="dxa"/>
          </w:tcPr>
          <w:p w14:paraId="7397BCEB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1F377A5C" w14:textId="77777777" w:rsidR="000535D9" w:rsidRPr="000535D9" w:rsidRDefault="000535D9" w:rsidP="000535D9">
            <w:pPr>
              <w:jc w:val="left"/>
            </w:pPr>
            <w:r w:rsidRPr="000535D9">
              <w:t>Check operation of dampers on exterior walls, such as those at rooftop mechanical rooms</w:t>
            </w:r>
          </w:p>
        </w:tc>
      </w:tr>
      <w:tr w:rsidR="000535D9" w:rsidRPr="000535D9" w14:paraId="472F6453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626681BD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2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118C1C89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Plumbing &amp; drainage</w:t>
            </w:r>
          </w:p>
        </w:tc>
      </w:tr>
      <w:tr w:rsidR="000535D9" w:rsidRPr="000535D9" w14:paraId="4F103FEC" w14:textId="77777777" w:rsidTr="00916EBB">
        <w:trPr>
          <w:trHeight w:val="20"/>
        </w:trPr>
        <w:tc>
          <w:tcPr>
            <w:tcW w:w="540" w:type="dxa"/>
          </w:tcPr>
          <w:p w14:paraId="0028929B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F8CFE9B" w14:textId="77777777" w:rsidR="000535D9" w:rsidRPr="000535D9" w:rsidRDefault="000535D9" w:rsidP="000535D9">
            <w:pPr>
              <w:jc w:val="left"/>
            </w:pPr>
            <w:r w:rsidRPr="000535D9">
              <w:t>Know the location of all catch basins, trench drains and clean outs. Place flags to help identify locations that may become concealed in heavy snowfalls</w:t>
            </w:r>
          </w:p>
        </w:tc>
      </w:tr>
      <w:tr w:rsidR="000535D9" w:rsidRPr="000535D9" w14:paraId="6FB87261" w14:textId="77777777" w:rsidTr="00916EBB">
        <w:trPr>
          <w:trHeight w:val="20"/>
        </w:trPr>
        <w:tc>
          <w:tcPr>
            <w:tcW w:w="540" w:type="dxa"/>
          </w:tcPr>
          <w:p w14:paraId="3D713121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A768426" w14:textId="77777777" w:rsidR="000535D9" w:rsidRPr="000535D9" w:rsidRDefault="000535D9" w:rsidP="000535D9">
            <w:pPr>
              <w:jc w:val="left"/>
            </w:pPr>
            <w:r w:rsidRPr="000535D9">
              <w:t>Check operation of sump pumps</w:t>
            </w:r>
          </w:p>
        </w:tc>
      </w:tr>
      <w:tr w:rsidR="000535D9" w:rsidRPr="000535D9" w14:paraId="51BF0DCE" w14:textId="77777777" w:rsidTr="00916EBB">
        <w:trPr>
          <w:trHeight w:val="20"/>
        </w:trPr>
        <w:tc>
          <w:tcPr>
            <w:tcW w:w="540" w:type="dxa"/>
          </w:tcPr>
          <w:p w14:paraId="1208E582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7A595FD9" w14:textId="77777777" w:rsidR="000535D9" w:rsidRPr="000535D9" w:rsidRDefault="000535D9" w:rsidP="000535D9">
            <w:pPr>
              <w:jc w:val="left"/>
            </w:pPr>
            <w:r w:rsidRPr="000535D9">
              <w:t>Shut off outdoor hose bibs, as required</w:t>
            </w:r>
          </w:p>
        </w:tc>
      </w:tr>
      <w:tr w:rsidR="000535D9" w:rsidRPr="000535D9" w14:paraId="368E8B64" w14:textId="77777777" w:rsidTr="00916EBB">
        <w:trPr>
          <w:trHeight w:val="20"/>
        </w:trPr>
        <w:tc>
          <w:tcPr>
            <w:tcW w:w="540" w:type="dxa"/>
          </w:tcPr>
          <w:p w14:paraId="298168FC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64A55A85" w14:textId="43479DB2" w:rsidR="000535D9" w:rsidRPr="000535D9" w:rsidRDefault="000535D9" w:rsidP="000535D9">
            <w:pPr>
              <w:jc w:val="left"/>
            </w:pPr>
            <w:r w:rsidRPr="000535D9">
              <w:t>Drain garden hoses, store correctly</w:t>
            </w:r>
          </w:p>
        </w:tc>
      </w:tr>
      <w:tr w:rsidR="000535D9" w:rsidRPr="000535D9" w14:paraId="3BECED05" w14:textId="77777777" w:rsidTr="00916EBB">
        <w:trPr>
          <w:trHeight w:val="20"/>
        </w:trPr>
        <w:tc>
          <w:tcPr>
            <w:tcW w:w="540" w:type="dxa"/>
          </w:tcPr>
          <w:p w14:paraId="15864476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5AFD2122" w14:textId="77777777" w:rsidR="000535D9" w:rsidRPr="000535D9" w:rsidRDefault="000535D9" w:rsidP="000535D9">
            <w:pPr>
              <w:jc w:val="left"/>
            </w:pPr>
            <w:r w:rsidRPr="000535D9">
              <w:t>Check operation of heat trace cables on exposed pipework</w:t>
            </w:r>
          </w:p>
        </w:tc>
      </w:tr>
      <w:tr w:rsidR="000535D9" w:rsidRPr="000535D9" w14:paraId="2E6A19AE" w14:textId="77777777" w:rsidTr="00916EBB">
        <w:trPr>
          <w:trHeight w:val="20"/>
        </w:trPr>
        <w:tc>
          <w:tcPr>
            <w:tcW w:w="540" w:type="dxa"/>
          </w:tcPr>
          <w:p w14:paraId="0B4DA03A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C088885" w14:textId="77777777" w:rsidR="000535D9" w:rsidRPr="000535D9" w:rsidRDefault="000535D9" w:rsidP="000535D9">
            <w:pPr>
              <w:jc w:val="left"/>
            </w:pPr>
            <w:r w:rsidRPr="000535D9">
              <w:t>Drain water fountains and isolate circulation pumps</w:t>
            </w:r>
          </w:p>
        </w:tc>
      </w:tr>
      <w:tr w:rsidR="000535D9" w:rsidRPr="000535D9" w14:paraId="67696F8D" w14:textId="77777777" w:rsidTr="00916EBB">
        <w:trPr>
          <w:trHeight w:val="20"/>
        </w:trPr>
        <w:tc>
          <w:tcPr>
            <w:tcW w:w="540" w:type="dxa"/>
          </w:tcPr>
          <w:p w14:paraId="3767E700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815CD15" w14:textId="77777777" w:rsidR="000535D9" w:rsidRPr="000535D9" w:rsidRDefault="000535D9" w:rsidP="000535D9">
            <w:pPr>
              <w:jc w:val="left"/>
            </w:pPr>
            <w:r w:rsidRPr="000535D9">
              <w:t>Check integrity of insulation on p-traps in exposed parking garages</w:t>
            </w:r>
          </w:p>
        </w:tc>
      </w:tr>
      <w:tr w:rsidR="000535D9" w:rsidRPr="000535D9" w14:paraId="23C90DD1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52E954A8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3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5C61821A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Fire safety systems</w:t>
            </w:r>
          </w:p>
        </w:tc>
      </w:tr>
      <w:tr w:rsidR="000535D9" w:rsidRPr="000535D9" w14:paraId="76B3F9A8" w14:textId="77777777" w:rsidTr="00916EBB">
        <w:trPr>
          <w:trHeight w:val="20"/>
        </w:trPr>
        <w:tc>
          <w:tcPr>
            <w:tcW w:w="540" w:type="dxa"/>
          </w:tcPr>
          <w:p w14:paraId="7323D3C1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407F823B" w14:textId="77777777" w:rsidR="000535D9" w:rsidRPr="000535D9" w:rsidRDefault="000535D9" w:rsidP="000535D9">
            <w:pPr>
              <w:jc w:val="left"/>
            </w:pPr>
            <w:r w:rsidRPr="000535D9">
              <w:t>Check operation of any heat tracing cables on fire sprinkler lines</w:t>
            </w:r>
          </w:p>
        </w:tc>
      </w:tr>
      <w:tr w:rsidR="000535D9" w:rsidRPr="000535D9" w14:paraId="63736AB7" w14:textId="77777777" w:rsidTr="00916EBB">
        <w:trPr>
          <w:trHeight w:val="20"/>
        </w:trPr>
        <w:tc>
          <w:tcPr>
            <w:tcW w:w="540" w:type="dxa"/>
          </w:tcPr>
          <w:p w14:paraId="717D9545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79D45FFD" w14:textId="77777777" w:rsidR="000535D9" w:rsidRPr="000535D9" w:rsidRDefault="000535D9" w:rsidP="000535D9">
            <w:pPr>
              <w:jc w:val="left"/>
            </w:pPr>
            <w:r w:rsidRPr="000535D9">
              <w:t>Check weatherproofing on any fire detection and fire alarm devices that are mounted on exterior walls or may otherwise be exposed to changing weather conditions</w:t>
            </w:r>
          </w:p>
        </w:tc>
      </w:tr>
      <w:tr w:rsidR="000535D9" w:rsidRPr="000535D9" w14:paraId="44506892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5DD1C76B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4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53DC4503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Electrical systems</w:t>
            </w:r>
          </w:p>
        </w:tc>
      </w:tr>
      <w:tr w:rsidR="000535D9" w:rsidRPr="000535D9" w14:paraId="5C9F7E0A" w14:textId="77777777" w:rsidTr="00916EBB">
        <w:trPr>
          <w:trHeight w:val="20"/>
        </w:trPr>
        <w:tc>
          <w:tcPr>
            <w:tcW w:w="540" w:type="dxa"/>
          </w:tcPr>
          <w:p w14:paraId="5BC872C4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3E7BF37" w14:textId="77777777" w:rsidR="000535D9" w:rsidRPr="000535D9" w:rsidRDefault="000535D9" w:rsidP="000535D9">
            <w:pPr>
              <w:jc w:val="left"/>
            </w:pPr>
            <w:r w:rsidRPr="000535D9">
              <w:t>Check operation of heat tracing cable and deicing equipment on exposed piping</w:t>
            </w:r>
          </w:p>
        </w:tc>
      </w:tr>
      <w:tr w:rsidR="000535D9" w:rsidRPr="000535D9" w14:paraId="5E262A6B" w14:textId="77777777" w:rsidTr="00916EBB">
        <w:trPr>
          <w:trHeight w:val="20"/>
        </w:trPr>
        <w:tc>
          <w:tcPr>
            <w:tcW w:w="540" w:type="dxa"/>
          </w:tcPr>
          <w:p w14:paraId="6DB33666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0F3ACF0F" w14:textId="77777777" w:rsidR="000535D9" w:rsidRPr="000535D9" w:rsidRDefault="000535D9" w:rsidP="000535D9">
            <w:pPr>
              <w:jc w:val="left"/>
            </w:pPr>
            <w:r w:rsidRPr="000535D9">
              <w:t>Check operation of any electrical heating systems, as required</w:t>
            </w:r>
          </w:p>
        </w:tc>
      </w:tr>
      <w:tr w:rsidR="000535D9" w:rsidRPr="000535D9" w14:paraId="1EC6ED79" w14:textId="77777777" w:rsidTr="00916EBB">
        <w:trPr>
          <w:trHeight w:val="20"/>
        </w:trPr>
        <w:tc>
          <w:tcPr>
            <w:tcW w:w="540" w:type="dxa"/>
          </w:tcPr>
          <w:p w14:paraId="79363F02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11C1E66" w14:textId="77777777" w:rsidR="000535D9" w:rsidRPr="000535D9" w:rsidRDefault="000535D9" w:rsidP="000535D9">
            <w:pPr>
              <w:jc w:val="left"/>
            </w:pPr>
            <w:r w:rsidRPr="000535D9">
              <w:t>Check fuel level for emergency generator and top-up as required</w:t>
            </w:r>
          </w:p>
        </w:tc>
      </w:tr>
      <w:tr w:rsidR="000535D9" w:rsidRPr="000535D9" w14:paraId="48A7A5DC" w14:textId="77777777" w:rsidTr="00916EBB">
        <w:trPr>
          <w:trHeight w:val="20"/>
        </w:trPr>
        <w:tc>
          <w:tcPr>
            <w:tcW w:w="540" w:type="dxa"/>
          </w:tcPr>
          <w:p w14:paraId="5090FA32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64DB35B1" w14:textId="77777777" w:rsidR="000535D9" w:rsidRPr="000535D9" w:rsidRDefault="000535D9" w:rsidP="000535D9">
            <w:pPr>
              <w:jc w:val="left"/>
            </w:pPr>
            <w:r w:rsidRPr="000535D9">
              <w:t>Check operation of engine block heater on emergency generator</w:t>
            </w:r>
          </w:p>
        </w:tc>
      </w:tr>
      <w:tr w:rsidR="000535D9" w:rsidRPr="000535D9" w14:paraId="07CB3E15" w14:textId="77777777" w:rsidTr="00916EBB">
        <w:trPr>
          <w:trHeight w:val="20"/>
        </w:trPr>
        <w:tc>
          <w:tcPr>
            <w:tcW w:w="540" w:type="dxa"/>
          </w:tcPr>
          <w:p w14:paraId="6292CB9A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499B541" w14:textId="77777777" w:rsidR="000535D9" w:rsidRPr="000535D9" w:rsidRDefault="000535D9" w:rsidP="000535D9">
            <w:pPr>
              <w:jc w:val="left"/>
            </w:pPr>
            <w:r w:rsidRPr="000535D9">
              <w:t>Check emergency generator cooling system include adequate anti-freeze for local service conditions</w:t>
            </w:r>
          </w:p>
        </w:tc>
      </w:tr>
      <w:tr w:rsidR="000535D9" w:rsidRPr="000535D9" w14:paraId="28EE4E7E" w14:textId="77777777" w:rsidTr="00916EBB">
        <w:trPr>
          <w:trHeight w:val="20"/>
        </w:trPr>
        <w:tc>
          <w:tcPr>
            <w:tcW w:w="540" w:type="dxa"/>
          </w:tcPr>
          <w:p w14:paraId="1B195956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6850A70" w14:textId="77777777" w:rsidR="000535D9" w:rsidRPr="000535D9" w:rsidRDefault="000535D9" w:rsidP="000535D9">
            <w:pPr>
              <w:jc w:val="left"/>
            </w:pPr>
            <w:r w:rsidRPr="000535D9">
              <w:t>Check exposed wiring and electrical components</w:t>
            </w:r>
          </w:p>
        </w:tc>
      </w:tr>
      <w:tr w:rsidR="000535D9" w:rsidRPr="000535D9" w14:paraId="4E48B534" w14:textId="77777777" w:rsidTr="00916EBB">
        <w:trPr>
          <w:trHeight w:val="20"/>
        </w:trPr>
        <w:tc>
          <w:tcPr>
            <w:tcW w:w="540" w:type="dxa"/>
          </w:tcPr>
          <w:p w14:paraId="59460F83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6FCE0953" w14:textId="77777777" w:rsidR="000535D9" w:rsidRPr="000535D9" w:rsidRDefault="000535D9" w:rsidP="000535D9">
            <w:pPr>
              <w:jc w:val="left"/>
            </w:pPr>
            <w:r w:rsidRPr="000535D9">
              <w:t>Turn off breakers for outdoor outlets and equipment that is not required during the winter</w:t>
            </w:r>
          </w:p>
        </w:tc>
      </w:tr>
      <w:tr w:rsidR="000535D9" w:rsidRPr="000535D9" w14:paraId="50F6A7DD" w14:textId="77777777" w:rsidTr="00916EBB">
        <w:trPr>
          <w:trHeight w:val="20"/>
        </w:trPr>
        <w:tc>
          <w:tcPr>
            <w:tcW w:w="540" w:type="dxa"/>
          </w:tcPr>
          <w:p w14:paraId="565C7610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42A2C6A" w14:textId="77777777" w:rsidR="000535D9" w:rsidRPr="000535D9" w:rsidRDefault="000535D9" w:rsidP="000535D9">
            <w:pPr>
              <w:jc w:val="left"/>
            </w:pPr>
            <w:r w:rsidRPr="000535D9">
              <w:t>Check for any corrosion or other damage on exterior conduits, junction boxes, and panels</w:t>
            </w:r>
          </w:p>
        </w:tc>
      </w:tr>
      <w:tr w:rsidR="000535D9" w:rsidRPr="000535D9" w14:paraId="72CA70BA" w14:textId="77777777" w:rsidTr="00916EBB">
        <w:trPr>
          <w:trHeight w:val="20"/>
        </w:trPr>
        <w:tc>
          <w:tcPr>
            <w:tcW w:w="540" w:type="dxa"/>
          </w:tcPr>
          <w:p w14:paraId="21929C75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1088FFCF" w14:textId="77777777" w:rsidR="000535D9" w:rsidRPr="000535D9" w:rsidRDefault="000535D9" w:rsidP="000535D9">
            <w:pPr>
              <w:jc w:val="left"/>
            </w:pPr>
            <w:r w:rsidRPr="000535D9">
              <w:t>Check operation of all photocells and/or timers to ensure proper lighting control for reduced daylight hours</w:t>
            </w:r>
          </w:p>
        </w:tc>
      </w:tr>
      <w:tr w:rsidR="000535D9" w:rsidRPr="000535D9" w14:paraId="761E16D3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5B53892D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5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2EC27C0F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Lifts and escalators</w:t>
            </w:r>
          </w:p>
        </w:tc>
      </w:tr>
      <w:tr w:rsidR="000535D9" w:rsidRPr="000535D9" w14:paraId="695E2EDB" w14:textId="77777777" w:rsidTr="00916EBB">
        <w:trPr>
          <w:trHeight w:val="20"/>
        </w:trPr>
        <w:tc>
          <w:tcPr>
            <w:tcW w:w="540" w:type="dxa"/>
          </w:tcPr>
          <w:p w14:paraId="7B5E9283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7627A126" w14:textId="77777777" w:rsidR="000535D9" w:rsidRPr="000535D9" w:rsidRDefault="000535D9" w:rsidP="000535D9">
            <w:pPr>
              <w:jc w:val="left"/>
            </w:pPr>
            <w:r w:rsidRPr="000535D9">
              <w:t>Check for any leakage into the elevator or lift pit</w:t>
            </w:r>
          </w:p>
        </w:tc>
      </w:tr>
      <w:tr w:rsidR="000535D9" w:rsidRPr="000535D9" w14:paraId="38118020" w14:textId="77777777" w:rsidTr="00916EBB">
        <w:trPr>
          <w:trHeight w:val="20"/>
        </w:trPr>
        <w:tc>
          <w:tcPr>
            <w:tcW w:w="540" w:type="dxa"/>
          </w:tcPr>
          <w:p w14:paraId="5D3871BB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596FFB88" w14:textId="77777777" w:rsidR="000535D9" w:rsidRPr="000535D9" w:rsidRDefault="000535D9" w:rsidP="000535D9">
            <w:pPr>
              <w:jc w:val="left"/>
            </w:pPr>
            <w:r w:rsidRPr="000535D9">
              <w:t>Check that all parts are working as expected</w:t>
            </w:r>
          </w:p>
        </w:tc>
      </w:tr>
      <w:tr w:rsidR="000535D9" w:rsidRPr="000535D9" w14:paraId="527E020A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126D1ECC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6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7F434369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 xml:space="preserve">External infrastructure – roadways, walkways, </w:t>
            </w:r>
            <w:proofErr w:type="gramStart"/>
            <w:r w:rsidRPr="000535D9">
              <w:rPr>
                <w:b/>
              </w:rPr>
              <w:t>stairs</w:t>
            </w:r>
            <w:proofErr w:type="gramEnd"/>
            <w:r w:rsidRPr="000535D9">
              <w:rPr>
                <w:b/>
              </w:rPr>
              <w:t xml:space="preserve"> and bridges </w:t>
            </w:r>
          </w:p>
        </w:tc>
      </w:tr>
      <w:tr w:rsidR="000535D9" w:rsidRPr="000535D9" w14:paraId="163FC581" w14:textId="77777777" w:rsidTr="00916EBB">
        <w:trPr>
          <w:trHeight w:val="20"/>
        </w:trPr>
        <w:tc>
          <w:tcPr>
            <w:tcW w:w="540" w:type="dxa"/>
          </w:tcPr>
          <w:p w14:paraId="47210CE1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59F7E602" w14:textId="77777777" w:rsidR="000535D9" w:rsidRPr="000535D9" w:rsidRDefault="000535D9" w:rsidP="000535D9">
            <w:pPr>
              <w:jc w:val="left"/>
            </w:pPr>
            <w:r w:rsidRPr="000535D9">
              <w:t>Check hard landscaping surfaces for damage (such as crack, potholes, and differential settlement) that may present a trip and fall hazard or deteriorate the sub-grade. Carry out repairs as required</w:t>
            </w:r>
          </w:p>
        </w:tc>
      </w:tr>
      <w:tr w:rsidR="000535D9" w:rsidRPr="000535D9" w14:paraId="135ED843" w14:textId="77777777" w:rsidTr="00916EBB">
        <w:trPr>
          <w:trHeight w:val="20"/>
        </w:trPr>
        <w:tc>
          <w:tcPr>
            <w:tcW w:w="540" w:type="dxa"/>
          </w:tcPr>
          <w:p w14:paraId="2788931F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D80DB03" w14:textId="77777777" w:rsidR="000535D9" w:rsidRPr="000535D9" w:rsidRDefault="000535D9" w:rsidP="000535D9">
            <w:pPr>
              <w:jc w:val="left"/>
            </w:pPr>
            <w:r w:rsidRPr="000535D9">
              <w:t>Check operation of snow clearing equipment and/or ensure that arrangements are made for snow clearing services</w:t>
            </w:r>
          </w:p>
        </w:tc>
      </w:tr>
      <w:tr w:rsidR="000535D9" w:rsidRPr="000535D9" w14:paraId="1E681D51" w14:textId="77777777" w:rsidTr="00916EBB">
        <w:trPr>
          <w:trHeight w:val="20"/>
        </w:trPr>
        <w:tc>
          <w:tcPr>
            <w:tcW w:w="540" w:type="dxa"/>
          </w:tcPr>
          <w:p w14:paraId="389B3178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4C5AC19" w14:textId="77777777" w:rsidR="000535D9" w:rsidRPr="000535D9" w:rsidRDefault="000535D9" w:rsidP="000535D9">
            <w:pPr>
              <w:jc w:val="left"/>
            </w:pPr>
            <w:r w:rsidRPr="000535D9">
              <w:t>Arrange for adequate stock on site of snow clearing supplies, such as shovels and ice melt</w:t>
            </w:r>
          </w:p>
        </w:tc>
      </w:tr>
      <w:tr w:rsidR="000535D9" w:rsidRPr="000535D9" w14:paraId="7E751AEA" w14:textId="77777777" w:rsidTr="00916EBB">
        <w:trPr>
          <w:trHeight w:val="20"/>
        </w:trPr>
        <w:tc>
          <w:tcPr>
            <w:tcW w:w="540" w:type="dxa"/>
          </w:tcPr>
          <w:p w14:paraId="1B3964ED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03E189EE" w14:textId="77777777" w:rsidR="000535D9" w:rsidRPr="000535D9" w:rsidRDefault="000535D9" w:rsidP="000535D9">
            <w:pPr>
              <w:jc w:val="left"/>
            </w:pPr>
            <w:r w:rsidRPr="000535D9">
              <w:t>Check that stair handrails and guardrails are properly fastened</w:t>
            </w:r>
          </w:p>
        </w:tc>
      </w:tr>
      <w:tr w:rsidR="000535D9" w:rsidRPr="000535D9" w14:paraId="7CAFC489" w14:textId="77777777" w:rsidTr="00916EBB">
        <w:trPr>
          <w:trHeight w:val="20"/>
        </w:trPr>
        <w:tc>
          <w:tcPr>
            <w:tcW w:w="540" w:type="dxa"/>
          </w:tcPr>
          <w:p w14:paraId="6D9690B2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4439E916" w14:textId="77777777" w:rsidR="000535D9" w:rsidRPr="000535D9" w:rsidRDefault="000535D9" w:rsidP="000535D9">
            <w:pPr>
              <w:jc w:val="left"/>
            </w:pPr>
            <w:r w:rsidRPr="000535D9">
              <w:t>Check that stair tread markings are legible and intact</w:t>
            </w:r>
          </w:p>
        </w:tc>
      </w:tr>
      <w:tr w:rsidR="000535D9" w:rsidRPr="000535D9" w14:paraId="309D088C" w14:textId="77777777" w:rsidTr="00916EBB">
        <w:trPr>
          <w:trHeight w:val="20"/>
        </w:trPr>
        <w:tc>
          <w:tcPr>
            <w:tcW w:w="540" w:type="dxa"/>
          </w:tcPr>
          <w:p w14:paraId="7E13A9E9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536A5072" w14:textId="77777777" w:rsidR="000535D9" w:rsidRPr="000535D9" w:rsidRDefault="000535D9" w:rsidP="000535D9">
            <w:pPr>
              <w:jc w:val="left"/>
            </w:pPr>
            <w:r w:rsidRPr="000535D9">
              <w:t>Clear debris from trench drains, catch basins, sumps, and other collection points</w:t>
            </w:r>
          </w:p>
        </w:tc>
      </w:tr>
      <w:tr w:rsidR="000535D9" w:rsidRPr="000535D9" w14:paraId="7832D902" w14:textId="77777777" w:rsidTr="00916EBB">
        <w:trPr>
          <w:trHeight w:val="20"/>
        </w:trPr>
        <w:tc>
          <w:tcPr>
            <w:tcW w:w="540" w:type="dxa"/>
          </w:tcPr>
          <w:p w14:paraId="135DA240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0A263E5B" w14:textId="77777777" w:rsidR="000535D9" w:rsidRPr="000535D9" w:rsidRDefault="000535D9" w:rsidP="000535D9">
            <w:pPr>
              <w:jc w:val="left"/>
            </w:pPr>
            <w:r w:rsidRPr="000535D9">
              <w:t>Demarcate drains for easy identification during heavy snowfalls</w:t>
            </w:r>
          </w:p>
        </w:tc>
      </w:tr>
      <w:tr w:rsidR="000535D9" w:rsidRPr="000535D9" w14:paraId="0161B89F" w14:textId="77777777" w:rsidTr="00916EBB">
        <w:trPr>
          <w:trHeight w:val="20"/>
        </w:trPr>
        <w:tc>
          <w:tcPr>
            <w:tcW w:w="540" w:type="dxa"/>
          </w:tcPr>
          <w:p w14:paraId="51BC2B85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ADE68A8" w14:textId="77777777" w:rsidR="000535D9" w:rsidRPr="000535D9" w:rsidRDefault="000535D9" w:rsidP="000535D9">
            <w:pPr>
              <w:jc w:val="left"/>
            </w:pPr>
            <w:r w:rsidRPr="000535D9">
              <w:t xml:space="preserve">Check that </w:t>
            </w:r>
            <w:proofErr w:type="gramStart"/>
            <w:r w:rsidRPr="000535D9">
              <w:t>catch</w:t>
            </w:r>
            <w:proofErr w:type="gramEnd"/>
            <w:r w:rsidRPr="000535D9">
              <w:t xml:space="preserve"> basin covers and trench drain covers are properly fastened</w:t>
            </w:r>
          </w:p>
        </w:tc>
      </w:tr>
      <w:tr w:rsidR="000535D9" w:rsidRPr="000535D9" w14:paraId="68F87D3C" w14:textId="77777777" w:rsidTr="00916EBB">
        <w:trPr>
          <w:trHeight w:val="20"/>
        </w:trPr>
        <w:tc>
          <w:tcPr>
            <w:tcW w:w="540" w:type="dxa"/>
          </w:tcPr>
          <w:p w14:paraId="1CF45919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650AC370" w14:textId="77777777" w:rsidR="000535D9" w:rsidRPr="000535D9" w:rsidRDefault="000535D9" w:rsidP="000535D9">
            <w:pPr>
              <w:jc w:val="left"/>
            </w:pPr>
            <w:r w:rsidRPr="000535D9">
              <w:t>Stake driveways to mark for snowplows (if required)</w:t>
            </w:r>
          </w:p>
        </w:tc>
      </w:tr>
      <w:tr w:rsidR="000535D9" w:rsidRPr="000535D9" w14:paraId="1AA2CA39" w14:textId="77777777" w:rsidTr="00916EBB">
        <w:trPr>
          <w:trHeight w:val="20"/>
        </w:trPr>
        <w:tc>
          <w:tcPr>
            <w:tcW w:w="540" w:type="dxa"/>
          </w:tcPr>
          <w:p w14:paraId="1FE94B5A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53FC8C64" w14:textId="77777777" w:rsidR="000535D9" w:rsidRPr="000535D9" w:rsidRDefault="000535D9" w:rsidP="000535D9">
            <w:pPr>
              <w:jc w:val="left"/>
            </w:pPr>
            <w:r w:rsidRPr="000535D9">
              <w:t>Check operation of any ramp heating systems</w:t>
            </w:r>
          </w:p>
        </w:tc>
      </w:tr>
      <w:tr w:rsidR="000535D9" w:rsidRPr="000535D9" w14:paraId="76ADDFAD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7234A3C7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7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687BF689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Landscaping, retaining walls and parks</w:t>
            </w:r>
          </w:p>
        </w:tc>
      </w:tr>
      <w:tr w:rsidR="000535D9" w:rsidRPr="000535D9" w14:paraId="2673B02D" w14:textId="77777777" w:rsidTr="00916EBB">
        <w:trPr>
          <w:trHeight w:val="20"/>
        </w:trPr>
        <w:tc>
          <w:tcPr>
            <w:tcW w:w="540" w:type="dxa"/>
          </w:tcPr>
          <w:p w14:paraId="076ADDFF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9D333B7" w14:textId="77777777" w:rsidR="000535D9" w:rsidRPr="000535D9" w:rsidRDefault="000535D9" w:rsidP="000535D9">
            <w:pPr>
              <w:jc w:val="left"/>
            </w:pPr>
            <w:r w:rsidRPr="000535D9">
              <w:t>Prune tree limbs and foliage that may interfere with roof drains, perimeter drains, and lines of sight to exterior signage</w:t>
            </w:r>
          </w:p>
        </w:tc>
      </w:tr>
      <w:tr w:rsidR="000535D9" w:rsidRPr="000535D9" w14:paraId="1E786F54" w14:textId="77777777" w:rsidTr="00916EBB">
        <w:trPr>
          <w:trHeight w:val="20"/>
        </w:trPr>
        <w:tc>
          <w:tcPr>
            <w:tcW w:w="540" w:type="dxa"/>
          </w:tcPr>
          <w:p w14:paraId="3F3A66C5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E8564CA" w14:textId="77777777" w:rsidR="000535D9" w:rsidRPr="000535D9" w:rsidRDefault="000535D9" w:rsidP="000535D9">
            <w:pPr>
              <w:jc w:val="left"/>
            </w:pPr>
            <w:r w:rsidRPr="000535D9">
              <w:t>Apply winter fertilizer to lawns and winter landscape protection, as required (check with landscape contractor for advice)</w:t>
            </w:r>
          </w:p>
        </w:tc>
      </w:tr>
      <w:tr w:rsidR="000535D9" w:rsidRPr="000535D9" w14:paraId="0106B92C" w14:textId="77777777" w:rsidTr="00916EBB">
        <w:trPr>
          <w:trHeight w:val="20"/>
        </w:trPr>
        <w:tc>
          <w:tcPr>
            <w:tcW w:w="540" w:type="dxa"/>
          </w:tcPr>
          <w:p w14:paraId="0D53AA1B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5DB19750" w14:textId="77777777" w:rsidR="000535D9" w:rsidRPr="000535D9" w:rsidRDefault="000535D9" w:rsidP="000535D9">
            <w:pPr>
              <w:jc w:val="left"/>
            </w:pPr>
            <w:r w:rsidRPr="000535D9">
              <w:t>Blow compressed air through irrigation sprinkler lines to purge them of water</w:t>
            </w:r>
          </w:p>
        </w:tc>
      </w:tr>
      <w:tr w:rsidR="000535D9" w:rsidRPr="000535D9" w14:paraId="4B9A9C52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79FA900B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8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1C74E5A5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HTHW, MTHW LTHW</w:t>
            </w:r>
          </w:p>
        </w:tc>
      </w:tr>
      <w:tr w:rsidR="000535D9" w:rsidRPr="000535D9" w14:paraId="55CE2603" w14:textId="77777777" w:rsidTr="00916EBB">
        <w:trPr>
          <w:trHeight w:val="20"/>
        </w:trPr>
        <w:tc>
          <w:tcPr>
            <w:tcW w:w="540" w:type="dxa"/>
          </w:tcPr>
          <w:p w14:paraId="056BC42B" w14:textId="77777777" w:rsidR="000535D9" w:rsidRPr="000535D9" w:rsidRDefault="000535D9" w:rsidP="000535D9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805" w:type="dxa"/>
          </w:tcPr>
          <w:p w14:paraId="125158F3" w14:textId="77777777" w:rsidR="000535D9" w:rsidRPr="000535D9" w:rsidRDefault="000535D9" w:rsidP="000535D9">
            <w:pPr>
              <w:jc w:val="left"/>
            </w:pPr>
            <w:r w:rsidRPr="000535D9">
              <w:t>Check pipe works to ensure no leaks</w:t>
            </w:r>
          </w:p>
        </w:tc>
      </w:tr>
      <w:tr w:rsidR="000535D9" w:rsidRPr="000535D9" w14:paraId="49F56C5F" w14:textId="77777777" w:rsidTr="00916EBB">
        <w:trPr>
          <w:trHeight w:val="20"/>
        </w:trPr>
        <w:tc>
          <w:tcPr>
            <w:tcW w:w="540" w:type="dxa"/>
          </w:tcPr>
          <w:p w14:paraId="609522B8" w14:textId="77777777" w:rsidR="000535D9" w:rsidRPr="000535D9" w:rsidRDefault="000535D9" w:rsidP="000535D9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805" w:type="dxa"/>
          </w:tcPr>
          <w:p w14:paraId="5461E0AF" w14:textId="77777777" w:rsidR="000535D9" w:rsidRPr="000535D9" w:rsidRDefault="000535D9" w:rsidP="000535D9">
            <w:pPr>
              <w:jc w:val="left"/>
            </w:pPr>
            <w:r w:rsidRPr="000535D9">
              <w:t>Check pumps and ensure that all valves are working to the optimum level</w:t>
            </w:r>
          </w:p>
        </w:tc>
      </w:tr>
      <w:tr w:rsidR="000535D9" w:rsidRPr="000535D9" w14:paraId="6C7BD99C" w14:textId="77777777" w:rsidTr="00916EBB">
        <w:trPr>
          <w:trHeight w:val="20"/>
        </w:trPr>
        <w:tc>
          <w:tcPr>
            <w:tcW w:w="540" w:type="dxa"/>
          </w:tcPr>
          <w:p w14:paraId="674B4756" w14:textId="77777777" w:rsidR="000535D9" w:rsidRPr="000535D9" w:rsidRDefault="000535D9" w:rsidP="000535D9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805" w:type="dxa"/>
          </w:tcPr>
          <w:p w14:paraId="4DFC8B61" w14:textId="77777777" w:rsidR="000535D9" w:rsidRPr="000535D9" w:rsidRDefault="000535D9" w:rsidP="000535D9">
            <w:pPr>
              <w:jc w:val="left"/>
            </w:pPr>
            <w:r w:rsidRPr="000535D9">
              <w:t>Check tanks to ensure no leaks or corrosion</w:t>
            </w:r>
          </w:p>
        </w:tc>
      </w:tr>
      <w:tr w:rsidR="000535D9" w:rsidRPr="000535D9" w14:paraId="0F07BEF4" w14:textId="77777777" w:rsidTr="00916EBB">
        <w:trPr>
          <w:trHeight w:val="20"/>
        </w:trPr>
        <w:tc>
          <w:tcPr>
            <w:tcW w:w="540" w:type="dxa"/>
            <w:shd w:val="clear" w:color="auto" w:fill="C6D9F1" w:themeFill="text2" w:themeFillTint="33"/>
          </w:tcPr>
          <w:p w14:paraId="6658198D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9</w:t>
            </w:r>
          </w:p>
        </w:tc>
        <w:tc>
          <w:tcPr>
            <w:tcW w:w="8805" w:type="dxa"/>
            <w:shd w:val="clear" w:color="auto" w:fill="C6D9F1" w:themeFill="text2" w:themeFillTint="33"/>
          </w:tcPr>
          <w:p w14:paraId="5CD91501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Housekeeping &amp; Miscellaneous</w:t>
            </w:r>
          </w:p>
        </w:tc>
      </w:tr>
      <w:tr w:rsidR="000535D9" w:rsidRPr="000535D9" w14:paraId="0278621E" w14:textId="77777777" w:rsidTr="00916EBB">
        <w:trPr>
          <w:trHeight w:val="20"/>
        </w:trPr>
        <w:tc>
          <w:tcPr>
            <w:tcW w:w="540" w:type="dxa"/>
          </w:tcPr>
          <w:p w14:paraId="37354639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11D3B94C" w14:textId="03C1E023" w:rsidR="000535D9" w:rsidRPr="000535D9" w:rsidRDefault="000535D9" w:rsidP="000535D9">
            <w:pPr>
              <w:jc w:val="left"/>
            </w:pPr>
            <w:r w:rsidRPr="000535D9">
              <w:t>Install appropriate mats/runners at perimeter doorways to minimize transfer of snow ice to interior floor surfaces and to protect against slip and fall hazards</w:t>
            </w:r>
          </w:p>
        </w:tc>
      </w:tr>
      <w:tr w:rsidR="000535D9" w:rsidRPr="000535D9" w14:paraId="65BE1AA5" w14:textId="77777777" w:rsidTr="00916EBB">
        <w:trPr>
          <w:trHeight w:val="20"/>
        </w:trPr>
        <w:tc>
          <w:tcPr>
            <w:tcW w:w="540" w:type="dxa"/>
          </w:tcPr>
          <w:p w14:paraId="5F58D3A4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6DBC2401" w14:textId="77777777" w:rsidR="000535D9" w:rsidRPr="000535D9" w:rsidRDefault="000535D9" w:rsidP="000535D9">
            <w:pPr>
              <w:jc w:val="left"/>
            </w:pPr>
            <w:r w:rsidRPr="000535D9">
              <w:t>Cover outdoor furniture or store correctly</w:t>
            </w:r>
          </w:p>
        </w:tc>
      </w:tr>
      <w:tr w:rsidR="000535D9" w:rsidRPr="000535D9" w14:paraId="73719BF1" w14:textId="77777777" w:rsidTr="00916EBB">
        <w:trPr>
          <w:trHeight w:val="20"/>
        </w:trPr>
        <w:tc>
          <w:tcPr>
            <w:tcW w:w="540" w:type="dxa"/>
          </w:tcPr>
          <w:p w14:paraId="49111584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F73402C" w14:textId="77777777" w:rsidR="000535D9" w:rsidRPr="000535D9" w:rsidRDefault="000535D9" w:rsidP="000535D9">
            <w:pPr>
              <w:jc w:val="left"/>
            </w:pPr>
            <w:r w:rsidRPr="000535D9">
              <w:t>Check that outdoor signage is legible and will not be obstructed by snow accumulations or other winter conditions</w:t>
            </w:r>
          </w:p>
        </w:tc>
      </w:tr>
      <w:tr w:rsidR="000535D9" w:rsidRPr="000535D9" w14:paraId="1C35D142" w14:textId="77777777" w:rsidTr="00916EBB">
        <w:trPr>
          <w:trHeight w:val="20"/>
        </w:trPr>
        <w:tc>
          <w:tcPr>
            <w:tcW w:w="540" w:type="dxa"/>
          </w:tcPr>
          <w:p w14:paraId="68786316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6D7E2A9E" w14:textId="77777777" w:rsidR="000535D9" w:rsidRPr="000535D9" w:rsidRDefault="000535D9" w:rsidP="000535D9">
            <w:pPr>
              <w:jc w:val="left"/>
            </w:pPr>
            <w:r w:rsidRPr="000535D9">
              <w:t>Check with service contractors to confirm their availability and support during the winter months</w:t>
            </w:r>
          </w:p>
        </w:tc>
      </w:tr>
      <w:tr w:rsidR="000535D9" w:rsidRPr="000535D9" w14:paraId="5F2B2B44" w14:textId="77777777" w:rsidTr="00916EBB">
        <w:trPr>
          <w:trHeight w:val="20"/>
        </w:trPr>
        <w:tc>
          <w:tcPr>
            <w:tcW w:w="540" w:type="dxa"/>
          </w:tcPr>
          <w:p w14:paraId="57A98D25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1E9898D0" w14:textId="77777777" w:rsidR="000535D9" w:rsidRPr="000535D9" w:rsidRDefault="000535D9" w:rsidP="000535D9">
            <w:pPr>
              <w:jc w:val="left"/>
            </w:pPr>
            <w:r w:rsidRPr="000535D9">
              <w:t>Prepare list of emergency contact numbers and provide this to staff and stakeholders</w:t>
            </w:r>
          </w:p>
        </w:tc>
      </w:tr>
      <w:tr w:rsidR="000535D9" w:rsidRPr="000535D9" w14:paraId="4BBF158B" w14:textId="77777777" w:rsidTr="00916EBB">
        <w:trPr>
          <w:trHeight w:val="20"/>
        </w:trPr>
        <w:tc>
          <w:tcPr>
            <w:tcW w:w="540" w:type="dxa"/>
          </w:tcPr>
          <w:p w14:paraId="1627C964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0F65B435" w14:textId="77777777" w:rsidR="000535D9" w:rsidRPr="000535D9" w:rsidRDefault="000535D9" w:rsidP="000535D9">
            <w:pPr>
              <w:jc w:val="left"/>
            </w:pPr>
            <w:r w:rsidRPr="000535D9">
              <w:t>Replenish stock of winter supplies</w:t>
            </w:r>
          </w:p>
        </w:tc>
      </w:tr>
      <w:tr w:rsidR="000535D9" w:rsidRPr="000535D9" w14:paraId="39D511ED" w14:textId="77777777" w:rsidTr="00916EBB">
        <w:trPr>
          <w:trHeight w:val="20"/>
        </w:trPr>
        <w:tc>
          <w:tcPr>
            <w:tcW w:w="540" w:type="dxa"/>
          </w:tcPr>
          <w:p w14:paraId="7CAA497D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2BD23201" w14:textId="77777777" w:rsidR="000535D9" w:rsidRPr="000535D9" w:rsidRDefault="000535D9" w:rsidP="000535D9">
            <w:pPr>
              <w:jc w:val="left"/>
            </w:pPr>
            <w:r w:rsidRPr="000535D9">
              <w:t>Storage of summer furniture</w:t>
            </w:r>
          </w:p>
        </w:tc>
      </w:tr>
      <w:tr w:rsidR="000535D9" w:rsidRPr="000535D9" w14:paraId="0C962CEC" w14:textId="77777777" w:rsidTr="00916EBB">
        <w:trPr>
          <w:trHeight w:val="20"/>
        </w:trPr>
        <w:tc>
          <w:tcPr>
            <w:tcW w:w="540" w:type="dxa"/>
          </w:tcPr>
          <w:p w14:paraId="3E1D8877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0E090F21" w14:textId="77777777" w:rsidR="000535D9" w:rsidRPr="000535D9" w:rsidRDefault="000535D9" w:rsidP="000535D9">
            <w:pPr>
              <w:jc w:val="left"/>
            </w:pPr>
            <w:r w:rsidRPr="000535D9">
              <w:t>Purchase of ice melt supplies and snow clearing</w:t>
            </w:r>
          </w:p>
        </w:tc>
      </w:tr>
      <w:tr w:rsidR="000535D9" w:rsidRPr="000535D9" w14:paraId="1AAF356F" w14:textId="77777777" w:rsidTr="00916EBB">
        <w:trPr>
          <w:trHeight w:val="20"/>
        </w:trPr>
        <w:tc>
          <w:tcPr>
            <w:tcW w:w="540" w:type="dxa"/>
          </w:tcPr>
          <w:p w14:paraId="78461B98" w14:textId="77777777" w:rsidR="000535D9" w:rsidRPr="000535D9" w:rsidRDefault="000535D9" w:rsidP="000535D9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05" w:type="dxa"/>
          </w:tcPr>
          <w:p w14:paraId="349D8976" w14:textId="77777777" w:rsidR="000535D9" w:rsidRPr="000535D9" w:rsidRDefault="000535D9" w:rsidP="000535D9">
            <w:pPr>
              <w:jc w:val="left"/>
            </w:pPr>
            <w:r w:rsidRPr="000535D9">
              <w:t>Roads and walkways maintenance grit management</w:t>
            </w:r>
          </w:p>
        </w:tc>
      </w:tr>
    </w:tbl>
    <w:p w14:paraId="4EA19454" w14:textId="77777777" w:rsidR="000535D9" w:rsidRPr="000535D9" w:rsidRDefault="000535D9" w:rsidP="000535D9"/>
    <w:p w14:paraId="27C42C6A" w14:textId="77777777" w:rsidR="000535D9" w:rsidRPr="000535D9" w:rsidRDefault="000535D9" w:rsidP="000535D9">
      <w:pPr>
        <w:spacing w:after="240"/>
        <w:jc w:val="center"/>
        <w:rPr>
          <w:b/>
        </w:rPr>
      </w:pPr>
      <w:r w:rsidRPr="000535D9">
        <w:rPr>
          <w:b/>
        </w:rPr>
        <w:t xml:space="preserve">A Sample of Autumn Checks </w:t>
      </w: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8820"/>
      </w:tblGrid>
      <w:tr w:rsidR="000535D9" w:rsidRPr="000535D9" w14:paraId="735123E2" w14:textId="77777777" w:rsidTr="00916EBB">
        <w:tc>
          <w:tcPr>
            <w:tcW w:w="535" w:type="dxa"/>
            <w:shd w:val="clear" w:color="auto" w:fill="C6D9F1" w:themeFill="text2" w:themeFillTint="33"/>
          </w:tcPr>
          <w:p w14:paraId="2BE8A671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  <w:shd w:val="clear" w:color="auto" w:fill="C6D9F1" w:themeFill="text2" w:themeFillTint="33"/>
          </w:tcPr>
          <w:p w14:paraId="1745FEEA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Autumnal Checks</w:t>
            </w:r>
          </w:p>
        </w:tc>
      </w:tr>
      <w:tr w:rsidR="000535D9" w:rsidRPr="000535D9" w14:paraId="393864A2" w14:textId="77777777" w:rsidTr="00916EBB">
        <w:tc>
          <w:tcPr>
            <w:tcW w:w="535" w:type="dxa"/>
          </w:tcPr>
          <w:p w14:paraId="0ADA7CE1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7AF58D3D" w14:textId="77777777" w:rsidR="000535D9" w:rsidRPr="000535D9" w:rsidRDefault="000535D9" w:rsidP="000535D9">
            <w:pPr>
              <w:jc w:val="left"/>
            </w:pPr>
            <w:r w:rsidRPr="000535D9">
              <w:t xml:space="preserve">Damage structures, </w:t>
            </w:r>
            <w:proofErr w:type="gramStart"/>
            <w:r w:rsidRPr="000535D9">
              <w:t>bridges</w:t>
            </w:r>
            <w:proofErr w:type="gramEnd"/>
            <w:r w:rsidRPr="000535D9">
              <w:t xml:space="preserve"> and roads</w:t>
            </w:r>
          </w:p>
        </w:tc>
      </w:tr>
      <w:tr w:rsidR="000535D9" w:rsidRPr="000535D9" w14:paraId="0CC91A17" w14:textId="77777777" w:rsidTr="00916EBB">
        <w:tc>
          <w:tcPr>
            <w:tcW w:w="535" w:type="dxa"/>
          </w:tcPr>
          <w:p w14:paraId="43795DEA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2214A34A" w14:textId="77777777" w:rsidR="000535D9" w:rsidRPr="000535D9" w:rsidRDefault="000535D9" w:rsidP="000535D9">
            <w:pPr>
              <w:jc w:val="left"/>
            </w:pPr>
            <w:r w:rsidRPr="000535D9">
              <w:t>Leaves causing blockages to drain</w:t>
            </w:r>
          </w:p>
        </w:tc>
      </w:tr>
      <w:tr w:rsidR="000535D9" w:rsidRPr="000535D9" w14:paraId="4E5D854F" w14:textId="77777777" w:rsidTr="00916EBB">
        <w:tc>
          <w:tcPr>
            <w:tcW w:w="535" w:type="dxa"/>
          </w:tcPr>
          <w:p w14:paraId="19FA8D6B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3C100A07" w14:textId="77777777" w:rsidR="000535D9" w:rsidRPr="000535D9" w:rsidRDefault="000535D9" w:rsidP="000535D9">
            <w:pPr>
              <w:jc w:val="left"/>
            </w:pPr>
            <w:r w:rsidRPr="000535D9">
              <w:t>Leaves cleaning up and clearing in car parks/walkways/pavements/roads etc.</w:t>
            </w:r>
          </w:p>
        </w:tc>
      </w:tr>
      <w:tr w:rsidR="000535D9" w:rsidRPr="000535D9" w14:paraId="6A1A9D33" w14:textId="77777777" w:rsidTr="00916EBB">
        <w:tc>
          <w:tcPr>
            <w:tcW w:w="535" w:type="dxa"/>
          </w:tcPr>
          <w:p w14:paraId="74D00E93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6CCC064D" w14:textId="77777777" w:rsidR="000535D9" w:rsidRPr="000535D9" w:rsidRDefault="000535D9" w:rsidP="000535D9">
            <w:pPr>
              <w:jc w:val="left"/>
            </w:pPr>
            <w:r w:rsidRPr="000535D9">
              <w:t>Roof damages due to high winds and rain</w:t>
            </w:r>
          </w:p>
        </w:tc>
      </w:tr>
      <w:tr w:rsidR="000535D9" w:rsidRPr="000535D9" w14:paraId="7CA29D5F" w14:textId="77777777" w:rsidTr="00916EBB">
        <w:tc>
          <w:tcPr>
            <w:tcW w:w="535" w:type="dxa"/>
          </w:tcPr>
          <w:p w14:paraId="1A0D96A8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16595871" w14:textId="77777777" w:rsidR="000535D9" w:rsidRPr="000535D9" w:rsidRDefault="000535D9" w:rsidP="000535D9">
            <w:pPr>
              <w:jc w:val="left"/>
            </w:pPr>
            <w:r w:rsidRPr="000535D9">
              <w:t>Drainage blockages and repairs due leaves</w:t>
            </w:r>
          </w:p>
        </w:tc>
      </w:tr>
      <w:tr w:rsidR="000535D9" w:rsidRPr="000535D9" w14:paraId="7CAC9FF0" w14:textId="77777777" w:rsidTr="00916EBB">
        <w:tc>
          <w:tcPr>
            <w:tcW w:w="535" w:type="dxa"/>
          </w:tcPr>
          <w:p w14:paraId="057C39CE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09C243B8" w14:textId="77777777" w:rsidR="000535D9" w:rsidRPr="000535D9" w:rsidRDefault="000535D9" w:rsidP="000535D9">
            <w:pPr>
              <w:jc w:val="left"/>
            </w:pPr>
            <w:r w:rsidRPr="000535D9">
              <w:rPr>
                <w:color w:val="000000"/>
              </w:rPr>
              <w:t>Prune tree limbs and foliage that may interfere with roof drains, perimeter drains and lines of sight to exterior signage</w:t>
            </w:r>
          </w:p>
        </w:tc>
      </w:tr>
      <w:tr w:rsidR="000535D9" w:rsidRPr="000535D9" w14:paraId="167C352C" w14:textId="77777777" w:rsidTr="00916EBB">
        <w:tc>
          <w:tcPr>
            <w:tcW w:w="535" w:type="dxa"/>
          </w:tcPr>
          <w:p w14:paraId="0580BFF0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37501681" w14:textId="77777777" w:rsidR="000535D9" w:rsidRPr="000535D9" w:rsidRDefault="000535D9" w:rsidP="000535D9">
            <w:pPr>
              <w:jc w:val="left"/>
            </w:pPr>
            <w:r w:rsidRPr="000535D9">
              <w:t>Lawn and landscape protection and maintenance</w:t>
            </w:r>
          </w:p>
        </w:tc>
      </w:tr>
      <w:tr w:rsidR="000535D9" w:rsidRPr="000535D9" w14:paraId="06922208" w14:textId="77777777" w:rsidTr="00916EBB">
        <w:tc>
          <w:tcPr>
            <w:tcW w:w="535" w:type="dxa"/>
          </w:tcPr>
          <w:p w14:paraId="36109873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35B547D9" w14:textId="77777777" w:rsidR="000535D9" w:rsidRPr="000535D9" w:rsidRDefault="000535D9" w:rsidP="000535D9">
            <w:pPr>
              <w:jc w:val="left"/>
            </w:pPr>
            <w:r w:rsidRPr="000535D9">
              <w:t>Check roofs structures and walls</w:t>
            </w:r>
          </w:p>
        </w:tc>
      </w:tr>
      <w:tr w:rsidR="000535D9" w:rsidRPr="000535D9" w14:paraId="3FF27747" w14:textId="77777777" w:rsidTr="00916EBB">
        <w:tc>
          <w:tcPr>
            <w:tcW w:w="535" w:type="dxa"/>
          </w:tcPr>
          <w:p w14:paraId="2F304A59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6AA11012" w14:textId="77777777" w:rsidR="000535D9" w:rsidRPr="000535D9" w:rsidRDefault="000535D9" w:rsidP="000535D9">
            <w:pPr>
              <w:jc w:val="left"/>
            </w:pPr>
            <w:r w:rsidRPr="000535D9">
              <w:t>Maintenance of vegetation and weed maintenance</w:t>
            </w:r>
          </w:p>
        </w:tc>
      </w:tr>
      <w:tr w:rsidR="000535D9" w:rsidRPr="000535D9" w14:paraId="3E0C4A4A" w14:textId="77777777" w:rsidTr="00916EBB">
        <w:tc>
          <w:tcPr>
            <w:tcW w:w="535" w:type="dxa"/>
          </w:tcPr>
          <w:p w14:paraId="53D6B87B" w14:textId="77777777" w:rsidR="000535D9" w:rsidRPr="000535D9" w:rsidRDefault="000535D9" w:rsidP="000535D9">
            <w:pPr>
              <w:jc w:val="left"/>
            </w:pPr>
          </w:p>
        </w:tc>
        <w:tc>
          <w:tcPr>
            <w:tcW w:w="8820" w:type="dxa"/>
          </w:tcPr>
          <w:p w14:paraId="6F7030C8" w14:textId="77777777" w:rsidR="000535D9" w:rsidRPr="000535D9" w:rsidRDefault="000535D9" w:rsidP="000535D9">
            <w:pPr>
              <w:jc w:val="left"/>
            </w:pPr>
            <w:r w:rsidRPr="000535D9">
              <w:t>Check fencing, wall damage, and repair</w:t>
            </w:r>
          </w:p>
        </w:tc>
      </w:tr>
    </w:tbl>
    <w:p w14:paraId="788AC66E" w14:textId="77777777" w:rsidR="000535D9" w:rsidRPr="000535D9" w:rsidRDefault="000535D9" w:rsidP="000535D9"/>
    <w:p w14:paraId="7EEB6A16" w14:textId="77777777" w:rsidR="000535D9" w:rsidRPr="000535D9" w:rsidRDefault="000535D9" w:rsidP="000535D9">
      <w:pPr>
        <w:spacing w:after="240"/>
        <w:jc w:val="center"/>
        <w:rPr>
          <w:b/>
        </w:rPr>
      </w:pPr>
      <w:r w:rsidRPr="000535D9">
        <w:rPr>
          <w:b/>
        </w:rPr>
        <w:t>A Sample of Spring Checks</w:t>
      </w:r>
    </w:p>
    <w:tbl>
      <w:tblPr>
        <w:tblStyle w:val="TableGrid"/>
        <w:tblW w:w="0" w:type="auto"/>
        <w:tblInd w:w="-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8810"/>
      </w:tblGrid>
      <w:tr w:rsidR="000535D9" w:rsidRPr="000535D9" w14:paraId="0D9881E0" w14:textId="77777777" w:rsidTr="00916EBB">
        <w:tc>
          <w:tcPr>
            <w:tcW w:w="540" w:type="dxa"/>
            <w:shd w:val="clear" w:color="auto" w:fill="C6D9F1" w:themeFill="text2" w:themeFillTint="33"/>
          </w:tcPr>
          <w:p w14:paraId="2851BF36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  <w:shd w:val="clear" w:color="auto" w:fill="C6D9F1" w:themeFill="text2" w:themeFillTint="33"/>
          </w:tcPr>
          <w:p w14:paraId="63213FC6" w14:textId="77777777" w:rsidR="000535D9" w:rsidRPr="000535D9" w:rsidRDefault="000535D9" w:rsidP="000535D9">
            <w:pPr>
              <w:jc w:val="center"/>
              <w:rPr>
                <w:b/>
              </w:rPr>
            </w:pPr>
            <w:r w:rsidRPr="000535D9">
              <w:rPr>
                <w:b/>
              </w:rPr>
              <w:t>Spring Checks</w:t>
            </w:r>
          </w:p>
        </w:tc>
      </w:tr>
      <w:tr w:rsidR="000535D9" w:rsidRPr="000535D9" w14:paraId="133D2361" w14:textId="77777777" w:rsidTr="00916EBB">
        <w:tc>
          <w:tcPr>
            <w:tcW w:w="540" w:type="dxa"/>
          </w:tcPr>
          <w:p w14:paraId="2EBB13EA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59F7D1EC" w14:textId="77777777" w:rsidR="000535D9" w:rsidRPr="000535D9" w:rsidRDefault="000535D9" w:rsidP="000535D9">
            <w:pPr>
              <w:jc w:val="left"/>
            </w:pPr>
            <w:r w:rsidRPr="000535D9">
              <w:t>Check drains and sewers etc.</w:t>
            </w:r>
          </w:p>
        </w:tc>
      </w:tr>
      <w:tr w:rsidR="000535D9" w:rsidRPr="000535D9" w14:paraId="4F55C73A" w14:textId="77777777" w:rsidTr="00916EBB">
        <w:tc>
          <w:tcPr>
            <w:tcW w:w="540" w:type="dxa"/>
          </w:tcPr>
          <w:p w14:paraId="2B82EF25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591D2D0A" w14:textId="77777777" w:rsidR="000535D9" w:rsidRPr="000535D9" w:rsidRDefault="000535D9" w:rsidP="000535D9">
            <w:pPr>
              <w:jc w:val="left"/>
            </w:pPr>
            <w:r w:rsidRPr="000535D9">
              <w:t>Check and repair road surfaces</w:t>
            </w:r>
          </w:p>
        </w:tc>
      </w:tr>
      <w:tr w:rsidR="000535D9" w:rsidRPr="000535D9" w14:paraId="2D960822" w14:textId="77777777" w:rsidTr="00916EBB">
        <w:tc>
          <w:tcPr>
            <w:tcW w:w="540" w:type="dxa"/>
          </w:tcPr>
          <w:p w14:paraId="28C8D9CF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3C589698" w14:textId="77777777" w:rsidR="000535D9" w:rsidRPr="000535D9" w:rsidRDefault="000535D9" w:rsidP="000535D9">
            <w:pPr>
              <w:jc w:val="left"/>
            </w:pPr>
            <w:r w:rsidRPr="000535D9">
              <w:t>Check and repair bridges and associated components affected</w:t>
            </w:r>
          </w:p>
        </w:tc>
      </w:tr>
      <w:tr w:rsidR="000535D9" w:rsidRPr="000535D9" w14:paraId="5E84B0EC" w14:textId="77777777" w:rsidTr="00916EBB">
        <w:tc>
          <w:tcPr>
            <w:tcW w:w="540" w:type="dxa"/>
          </w:tcPr>
          <w:p w14:paraId="6FC2BBB1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1CA7701C" w14:textId="77777777" w:rsidR="000535D9" w:rsidRPr="000535D9" w:rsidRDefault="000535D9" w:rsidP="000535D9">
            <w:pPr>
              <w:jc w:val="left"/>
            </w:pPr>
            <w:r w:rsidRPr="000535D9">
              <w:rPr>
                <w:color w:val="000000"/>
              </w:rPr>
              <w:t>Check operation of sump pumps and associated equipment</w:t>
            </w:r>
          </w:p>
        </w:tc>
      </w:tr>
      <w:tr w:rsidR="000535D9" w:rsidRPr="000535D9" w14:paraId="1401E1A7" w14:textId="77777777" w:rsidTr="00916EBB">
        <w:tc>
          <w:tcPr>
            <w:tcW w:w="540" w:type="dxa"/>
          </w:tcPr>
          <w:p w14:paraId="238423E7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1F622A6A" w14:textId="77777777" w:rsidR="000535D9" w:rsidRPr="000535D9" w:rsidRDefault="000535D9" w:rsidP="000535D9">
            <w:pPr>
              <w:jc w:val="left"/>
            </w:pPr>
            <w:r w:rsidRPr="000535D9">
              <w:t>Check means of water ingress/penetration into buildings and infrastructure</w:t>
            </w:r>
          </w:p>
        </w:tc>
      </w:tr>
      <w:tr w:rsidR="000535D9" w:rsidRPr="000535D9" w14:paraId="291BBDAE" w14:textId="77777777" w:rsidTr="00916EBB">
        <w:tc>
          <w:tcPr>
            <w:tcW w:w="540" w:type="dxa"/>
          </w:tcPr>
          <w:p w14:paraId="273A7F8A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0A3B89A2" w14:textId="77777777" w:rsidR="000535D9" w:rsidRPr="000535D9" w:rsidRDefault="000535D9" w:rsidP="000535D9">
            <w:pPr>
              <w:jc w:val="left"/>
            </w:pPr>
            <w:r w:rsidRPr="000535D9">
              <w:t>Check for water pipes</w:t>
            </w:r>
          </w:p>
        </w:tc>
      </w:tr>
      <w:tr w:rsidR="000535D9" w:rsidRPr="000535D9" w14:paraId="2ADEB3C8" w14:textId="77777777" w:rsidTr="00916EBB">
        <w:tc>
          <w:tcPr>
            <w:tcW w:w="540" w:type="dxa"/>
          </w:tcPr>
          <w:p w14:paraId="28488E09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027DB03D" w14:textId="77777777" w:rsidR="000535D9" w:rsidRPr="000535D9" w:rsidRDefault="000535D9" w:rsidP="000535D9">
            <w:pPr>
              <w:jc w:val="left"/>
            </w:pPr>
            <w:r w:rsidRPr="000535D9">
              <w:t>Check and to mitigation in place for flooding in critical rooms and areas</w:t>
            </w:r>
          </w:p>
        </w:tc>
      </w:tr>
      <w:tr w:rsidR="000535D9" w:rsidRPr="000535D9" w14:paraId="014AEC5A" w14:textId="77777777" w:rsidTr="00916EBB">
        <w:tc>
          <w:tcPr>
            <w:tcW w:w="540" w:type="dxa"/>
          </w:tcPr>
          <w:p w14:paraId="3CA3CC29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72DC1CD4" w14:textId="77777777" w:rsidR="000535D9" w:rsidRPr="000535D9" w:rsidRDefault="000535D9" w:rsidP="000535D9">
            <w:pPr>
              <w:jc w:val="left"/>
            </w:pPr>
            <w:r w:rsidRPr="000535D9">
              <w:t>Interior of building water damage mitigations</w:t>
            </w:r>
          </w:p>
        </w:tc>
      </w:tr>
      <w:tr w:rsidR="000535D9" w:rsidRPr="000535D9" w14:paraId="606C33CC" w14:textId="77777777" w:rsidTr="00916EBB">
        <w:tc>
          <w:tcPr>
            <w:tcW w:w="540" w:type="dxa"/>
          </w:tcPr>
          <w:p w14:paraId="3259EB93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3EAF26B1" w14:textId="77777777" w:rsidR="000535D9" w:rsidRPr="000535D9" w:rsidRDefault="000535D9" w:rsidP="000535D9">
            <w:pPr>
              <w:jc w:val="left"/>
            </w:pPr>
            <w:r w:rsidRPr="000535D9">
              <w:t>Check and repair roof and gutters for leaks</w:t>
            </w:r>
          </w:p>
        </w:tc>
      </w:tr>
      <w:tr w:rsidR="000535D9" w:rsidRPr="000535D9" w14:paraId="64271E8E" w14:textId="77777777" w:rsidTr="00916EBB">
        <w:tc>
          <w:tcPr>
            <w:tcW w:w="540" w:type="dxa"/>
          </w:tcPr>
          <w:p w14:paraId="320BF306" w14:textId="77777777" w:rsidR="000535D9" w:rsidRPr="000535D9" w:rsidRDefault="000535D9" w:rsidP="000535D9">
            <w:pPr>
              <w:jc w:val="left"/>
            </w:pPr>
          </w:p>
        </w:tc>
        <w:tc>
          <w:tcPr>
            <w:tcW w:w="8810" w:type="dxa"/>
          </w:tcPr>
          <w:p w14:paraId="0F7705D3" w14:textId="77777777" w:rsidR="000535D9" w:rsidRPr="000535D9" w:rsidRDefault="000535D9" w:rsidP="000535D9">
            <w:pPr>
              <w:jc w:val="left"/>
            </w:pPr>
            <w:r w:rsidRPr="000535D9">
              <w:t>Check and repair electrical outdoor cables</w:t>
            </w:r>
          </w:p>
        </w:tc>
      </w:tr>
    </w:tbl>
    <w:p w14:paraId="4BCC228C" w14:textId="77777777" w:rsidR="000535D9" w:rsidRPr="000535D9" w:rsidRDefault="000535D9" w:rsidP="000535D9">
      <w:pPr>
        <w:jc w:val="left"/>
        <w:rPr>
          <w:b/>
          <w:i/>
        </w:rPr>
      </w:pPr>
    </w:p>
    <w:p w14:paraId="71564373" w14:textId="77777777" w:rsidR="000535D9" w:rsidRPr="000535D9" w:rsidRDefault="000535D9" w:rsidP="000535D9">
      <w:pPr>
        <w:ind w:left="360"/>
      </w:pPr>
    </w:p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2"/>
      <w:footerReference w:type="default" r:id="rId13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FCFF" w14:textId="77777777" w:rsidR="006375A2" w:rsidRDefault="006375A2">
      <w:r>
        <w:separator/>
      </w:r>
    </w:p>
    <w:p w14:paraId="0A41A373" w14:textId="77777777" w:rsidR="006375A2" w:rsidRDefault="006375A2"/>
  </w:endnote>
  <w:endnote w:type="continuationSeparator" w:id="0">
    <w:p w14:paraId="0478F280" w14:textId="77777777" w:rsidR="006375A2" w:rsidRDefault="006375A2">
      <w:r>
        <w:continuationSeparator/>
      </w:r>
    </w:p>
    <w:p w14:paraId="2EFBBCD7" w14:textId="77777777" w:rsidR="006375A2" w:rsidRDefault="00637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A63E5CE" w:rsidR="009210BF" w:rsidRDefault="006375A2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535D9">
          <w:rPr>
            <w:sz w:val="16"/>
            <w:szCs w:val="16"/>
            <w:lang w:val="en-IN"/>
          </w:rPr>
          <w:t>EOM-ZO0-TP-000068</w:t>
        </w:r>
        <w:r w:rsidR="009B5451">
          <w:rPr>
            <w:sz w:val="16"/>
            <w:szCs w:val="16"/>
            <w:lang w:val="en-IN"/>
          </w:rPr>
          <w:t xml:space="preserve"> Rev 00</w:t>
        </w:r>
        <w:r w:rsidR="00001B87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535D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535D9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3D25" w14:textId="77777777" w:rsidR="006375A2" w:rsidRDefault="006375A2">
      <w:r>
        <w:separator/>
      </w:r>
    </w:p>
    <w:p w14:paraId="38EE7A0D" w14:textId="77777777" w:rsidR="006375A2" w:rsidRDefault="006375A2"/>
  </w:footnote>
  <w:footnote w:type="continuationSeparator" w:id="0">
    <w:p w14:paraId="69A1BCEC" w14:textId="77777777" w:rsidR="006375A2" w:rsidRDefault="006375A2">
      <w:r>
        <w:continuationSeparator/>
      </w:r>
    </w:p>
    <w:p w14:paraId="7CD9AC42" w14:textId="77777777" w:rsidR="006375A2" w:rsidRDefault="00637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1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6845"/>
    </w:tblGrid>
    <w:tr w:rsidR="009210BF" w14:paraId="55B15A60" w14:textId="77777777" w:rsidTr="00001B87">
      <w:trPr>
        <w:trHeight w:val="571"/>
      </w:trPr>
      <w:tc>
        <w:tcPr>
          <w:tcW w:w="1565" w:type="dxa"/>
        </w:tcPr>
        <w:p w14:paraId="01975BF5" w14:textId="29298591" w:rsidR="009210BF" w:rsidRDefault="00001B8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8F5C8BE" wp14:editId="285AAE78">
                <wp:simplePos x="0" y="0"/>
                <wp:positionH relativeFrom="column">
                  <wp:posOffset>-89535</wp:posOffset>
                </wp:positionH>
                <wp:positionV relativeFrom="paragraph">
                  <wp:posOffset>-34925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FC891E7" w:rsidR="009210BF" w:rsidRPr="006A25F8" w:rsidRDefault="000535D9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535D9">
            <w:rPr>
              <w:kern w:val="32"/>
              <w:sz w:val="24"/>
              <w:szCs w:val="24"/>
              <w:lang w:val="en-GB"/>
            </w:rPr>
            <w:t>Seasonal Checklist</w:t>
          </w:r>
          <w:r w:rsidRPr="000535D9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1B87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375A2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insights.net/Glossary/G_Sitework_System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537C9-2268-4153-9442-57F2C56A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52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7225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EOM-ZO0-TP-000068 Rev 001</dc:subject>
  <dc:creator>Rivamonte, Leonnito (RMP)</dc:creator>
  <cp:keywords>ᅟ</cp:keywords>
  <cp:lastModifiedBy>Jancil Saldhana</cp:lastModifiedBy>
  <cp:revision>104</cp:revision>
  <cp:lastPrinted>2017-10-17T10:11:00Z</cp:lastPrinted>
  <dcterms:created xsi:type="dcterms:W3CDTF">2019-12-16T06:44:00Z</dcterms:created>
  <dcterms:modified xsi:type="dcterms:W3CDTF">2021-08-20T12:49:00Z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